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5EF3" w14:textId="77777777" w:rsidR="000E0A89" w:rsidRPr="000656C9" w:rsidRDefault="000E0A89" w:rsidP="000E0A89">
      <w:pPr>
        <w:jc w:val="center"/>
        <w:rPr>
          <w:rFonts w:ascii="Matura MT Script Capitals" w:hAnsi="Matura MT Script Capitals"/>
          <w:sz w:val="34"/>
          <w:szCs w:val="34"/>
        </w:rPr>
      </w:pPr>
      <w:r w:rsidRPr="000656C9">
        <w:rPr>
          <w:rFonts w:ascii="Matura MT Script Capitals" w:hAnsi="Matura MT Script Capitals"/>
          <w:sz w:val="34"/>
          <w:szCs w:val="34"/>
        </w:rPr>
        <w:t>Allgemeine Reise- und Freizeitbedingungen</w:t>
      </w:r>
    </w:p>
    <w:p w14:paraId="79A45AAE" w14:textId="77777777" w:rsidR="000E0A89" w:rsidRPr="00AC409B" w:rsidRDefault="000E0A89" w:rsidP="000E0A89">
      <w:pPr>
        <w:rPr>
          <w:b/>
          <w:i/>
          <w:snapToGrid w:val="0"/>
          <w:sz w:val="10"/>
          <w:szCs w:val="10"/>
          <w:u w:val="single"/>
        </w:rPr>
      </w:pPr>
    </w:p>
    <w:p w14:paraId="3137AD36" w14:textId="77777777" w:rsidR="000E0A89" w:rsidRDefault="000E0A89" w:rsidP="000E0A89">
      <w:pPr>
        <w:rPr>
          <w:b/>
          <w:i/>
          <w:snapToGrid w:val="0"/>
          <w:sz w:val="18"/>
          <w:u w:val="single"/>
        </w:rPr>
      </w:pPr>
      <w:r>
        <w:rPr>
          <w:b/>
          <w:i/>
          <w:snapToGrid w:val="0"/>
          <w:sz w:val="18"/>
          <w:u w:val="single"/>
        </w:rPr>
        <w:t>l. Grundsätzliches</w:t>
      </w:r>
    </w:p>
    <w:p w14:paraId="3FFCCEF4" w14:textId="77777777" w:rsidR="000E0A89" w:rsidRDefault="000E0A89" w:rsidP="00FE24A3">
      <w:pPr>
        <w:pStyle w:val="Textkrper3"/>
      </w:pPr>
      <w:r>
        <w:t xml:space="preserve">Die Kirchengemeinde </w:t>
      </w:r>
      <w:proofErr w:type="spellStart"/>
      <w:r>
        <w:t>St.Hülfe</w:t>
      </w:r>
      <w:proofErr w:type="spellEnd"/>
      <w:r>
        <w:t>-Heede ist Bestandteil des Ev. Kirchenkreises Diepholz, deren Freizeiten Maßnahmen</w:t>
      </w:r>
      <w:r w:rsidRPr="007E3388">
        <w:t xml:space="preserve"> </w:t>
      </w:r>
      <w:r>
        <w:t>sind, bei denen die Beteiligten in christlicher Gemeinschaft leben. Dazu gehört das rücksichtsvolle Umgehen miteinander und die Beschäftigung mit christlichen Inhalten.</w:t>
      </w:r>
      <w:r w:rsidR="00FE24A3">
        <w:t xml:space="preserve"> - </w:t>
      </w:r>
      <w:r>
        <w:t xml:space="preserve">Den Freizeiten der Kirchengemeinde </w:t>
      </w:r>
      <w:proofErr w:type="spellStart"/>
      <w:r>
        <w:t>St.Hülfe</w:t>
      </w:r>
      <w:proofErr w:type="spellEnd"/>
      <w:r>
        <w:t xml:space="preserve">-Heede kann sich grundsätzlich jeder anschließen. Die Anmeldung muss auf dem Vordruck, der dem Freizeitprospekt </w:t>
      </w:r>
      <w:proofErr w:type="gramStart"/>
      <w:r>
        <w:t>beiliegt</w:t>
      </w:r>
      <w:proofErr w:type="gramEnd"/>
      <w:r>
        <w:t xml:space="preserve"> erfolgen. Bei Minderjährigen ist die Anmeldung von einem Erziehungsberechtigten zu unterschreiben. Der Teilnahmevertrag ist zustande gekommen, wenn die Anmeldung von der Kirchengemeinde schriftlich bestätigt worden ist. Maßgeblich für den Inhalt des Teilnehmervertrages ist allein die Ausschreibung der Freizeit, diese allgemeinen Reise- und Freizeitbedingungen und die schriftliche Bestätigung.</w:t>
      </w:r>
    </w:p>
    <w:p w14:paraId="609C346A" w14:textId="2C35C188" w:rsidR="000E0A89" w:rsidRPr="00AC409B" w:rsidRDefault="009018BA" w:rsidP="000E0A89">
      <w:pPr>
        <w:rPr>
          <w:snapToGrid w:val="0"/>
          <w:sz w:val="10"/>
          <w:szCs w:val="10"/>
        </w:rPr>
      </w:pPr>
      <w:r>
        <w:rPr>
          <w:noProof/>
        </w:rPr>
        <w:drawing>
          <wp:anchor distT="0" distB="0" distL="114300" distR="114300" simplePos="0" relativeHeight="251655680" behindDoc="1" locked="0" layoutInCell="1" allowOverlap="1" wp14:anchorId="6072EC0E" wp14:editId="5DD76B21">
            <wp:simplePos x="0" y="0"/>
            <wp:positionH relativeFrom="column">
              <wp:posOffset>24130</wp:posOffset>
            </wp:positionH>
            <wp:positionV relativeFrom="paragraph">
              <wp:posOffset>31750</wp:posOffset>
            </wp:positionV>
            <wp:extent cx="1051560" cy="1386205"/>
            <wp:effectExtent l="0" t="0" r="0" b="0"/>
            <wp:wrapTight wrapText="bothSides">
              <wp:wrapPolygon edited="0">
                <wp:start x="0" y="0"/>
                <wp:lineTo x="0" y="21372"/>
                <wp:lineTo x="21130" y="21372"/>
                <wp:lineTo x="21130" y="0"/>
                <wp:lineTo x="0" y="0"/>
              </wp:wrapPolygon>
            </wp:wrapTight>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0" cy="1386205"/>
                    </a:xfrm>
                    <a:prstGeom prst="rect">
                      <a:avLst/>
                    </a:prstGeom>
                    <a:noFill/>
                  </pic:spPr>
                </pic:pic>
              </a:graphicData>
            </a:graphic>
            <wp14:sizeRelH relativeFrom="page">
              <wp14:pctWidth>0</wp14:pctWidth>
            </wp14:sizeRelH>
            <wp14:sizeRelV relativeFrom="page">
              <wp14:pctHeight>0</wp14:pctHeight>
            </wp14:sizeRelV>
          </wp:anchor>
        </w:drawing>
      </w:r>
    </w:p>
    <w:p w14:paraId="6393B52D" w14:textId="77777777" w:rsidR="000E0A89" w:rsidRDefault="000E0A89" w:rsidP="000E0A89">
      <w:pPr>
        <w:rPr>
          <w:b/>
          <w:i/>
          <w:snapToGrid w:val="0"/>
          <w:sz w:val="18"/>
          <w:u w:val="single"/>
        </w:rPr>
      </w:pPr>
      <w:r>
        <w:rPr>
          <w:b/>
          <w:i/>
          <w:snapToGrid w:val="0"/>
          <w:sz w:val="18"/>
          <w:u w:val="single"/>
        </w:rPr>
        <w:t>3. Zahlungsbedingungen</w:t>
      </w:r>
    </w:p>
    <w:p w14:paraId="349A640D" w14:textId="77777777" w:rsidR="000E0A89" w:rsidRDefault="000E0A89" w:rsidP="000E0A89">
      <w:pPr>
        <w:rPr>
          <w:snapToGrid w:val="0"/>
          <w:sz w:val="18"/>
        </w:rPr>
      </w:pPr>
      <w:r>
        <w:rPr>
          <w:snapToGrid w:val="0"/>
          <w:sz w:val="18"/>
        </w:rPr>
        <w:t xml:space="preserve">Nach Empfang der Teilnahmebestätigung, die als Rechnung gilt, ist eine </w:t>
      </w:r>
      <w:r>
        <w:rPr>
          <w:b/>
          <w:snapToGrid w:val="0"/>
          <w:sz w:val="18"/>
        </w:rPr>
        <w:t>Anzahlung von € 50,-</w:t>
      </w:r>
      <w:r>
        <w:rPr>
          <w:snapToGrid w:val="0"/>
          <w:sz w:val="18"/>
        </w:rPr>
        <w:t xml:space="preserve"> zu leisten. Nach Empfang dieser Leistung wird die jeweilige Freizeitanmeldung als verbindlich angesehen. Die </w:t>
      </w:r>
      <w:r>
        <w:rPr>
          <w:b/>
          <w:snapToGrid w:val="0"/>
          <w:sz w:val="18"/>
        </w:rPr>
        <w:t>Restforderung</w:t>
      </w:r>
      <w:r>
        <w:rPr>
          <w:snapToGrid w:val="0"/>
          <w:sz w:val="18"/>
        </w:rPr>
        <w:t xml:space="preserve"> des Teilnehmerbeitrages wird 4 Wochen vor Beginn der Freizeit fällig. Der Reisepreis legt zugrunde, dass der Landkreis Diepholz und die Kommunen ihren Förderungsrahmen für Freizeitmaßnahmen erhalten. Sollten die Förderungen gekürzt werden, behält sich die Kirchengemeinde vor, die dadurch entstehenden Kosten auf alle Teilnehmer umzulegen. </w:t>
      </w:r>
    </w:p>
    <w:p w14:paraId="21FD255C" w14:textId="77777777" w:rsidR="00D93561" w:rsidRPr="00AC409B" w:rsidRDefault="00D93561" w:rsidP="000E0A89">
      <w:pPr>
        <w:rPr>
          <w:b/>
          <w:snapToGrid w:val="0"/>
          <w:sz w:val="10"/>
          <w:szCs w:val="10"/>
        </w:rPr>
      </w:pPr>
    </w:p>
    <w:p w14:paraId="078EFDB6" w14:textId="77777777" w:rsidR="000E0A89" w:rsidRDefault="000E0A89" w:rsidP="000E0A89">
      <w:pPr>
        <w:rPr>
          <w:b/>
          <w:i/>
          <w:snapToGrid w:val="0"/>
          <w:sz w:val="18"/>
          <w:u w:val="single"/>
        </w:rPr>
      </w:pPr>
      <w:r>
        <w:rPr>
          <w:b/>
          <w:i/>
          <w:snapToGrid w:val="0"/>
          <w:sz w:val="18"/>
          <w:u w:val="single"/>
        </w:rPr>
        <w:t>4. Rücktritt des Teilnehmers</w:t>
      </w:r>
    </w:p>
    <w:p w14:paraId="13A7E6F1" w14:textId="77777777" w:rsidR="000E0A89" w:rsidRDefault="000E0A89" w:rsidP="000E0A89">
      <w:pPr>
        <w:rPr>
          <w:snapToGrid w:val="0"/>
          <w:sz w:val="18"/>
        </w:rPr>
      </w:pPr>
      <w:r>
        <w:rPr>
          <w:snapToGrid w:val="0"/>
          <w:sz w:val="18"/>
        </w:rPr>
        <w:t xml:space="preserve">Der Teilnehmer kann jederzeit vor Beginn der Freizeit von der Reise zurücktreten. Der Rücktritt sollte schriftlich erfolgen. Maßgeblich für den Rücktrittszeitpunkt ist der Eingang der Rücktrittserklärung bei der Kirchengemeinde. Tritt der Teilnehmer vom Reisevertrag zurück, oder tritt </w:t>
      </w:r>
      <w:proofErr w:type="gramStart"/>
      <w:r>
        <w:rPr>
          <w:snapToGrid w:val="0"/>
          <w:sz w:val="18"/>
        </w:rPr>
        <w:t>er</w:t>
      </w:r>
      <w:proofErr w:type="gramEnd"/>
      <w:r>
        <w:rPr>
          <w:snapToGrid w:val="0"/>
          <w:sz w:val="18"/>
        </w:rPr>
        <w:t xml:space="preserve"> ohne vom Reisevertrag zurückzutreten, die Freizeit nicht an, kann die Kirchengemeinde eine angemessene Entschädigung für die getroffenen Reisevorbereitungen verlangen. Lässt sich die zurückgetretene Person mit Zustimmung der Freizeitleitung durch eine geeignete Person vertreten, entfallen die Ausfallkosten.</w:t>
      </w:r>
      <w:r w:rsidR="00856E21">
        <w:rPr>
          <w:snapToGrid w:val="0"/>
          <w:sz w:val="18"/>
        </w:rPr>
        <w:t xml:space="preserve"> </w:t>
      </w:r>
      <w:r>
        <w:rPr>
          <w:snapToGrid w:val="0"/>
          <w:sz w:val="18"/>
        </w:rPr>
        <w:t xml:space="preserve">Bei einem Rücktritt bis zu drei Monaten vor Beginn der Freizeit ist der Rücktritt kostenfrei. Ab dem 90. </w:t>
      </w:r>
      <w:proofErr w:type="gramStart"/>
      <w:r>
        <w:rPr>
          <w:snapToGrid w:val="0"/>
          <w:sz w:val="18"/>
        </w:rPr>
        <w:t>Tag  vor</w:t>
      </w:r>
      <w:proofErr w:type="gramEnd"/>
      <w:r>
        <w:rPr>
          <w:snapToGrid w:val="0"/>
          <w:sz w:val="18"/>
        </w:rPr>
        <w:t xml:space="preserve"> Beginn bis zum 60. Tag werden 25 %, ab dem 59. Tag bis zum 30. Tag 50 %,  ab dem 29. Tag bis zum 8. Tag werden 80 % und vom 7. Tag bis zum Abfah</w:t>
      </w:r>
      <w:r w:rsidR="00DA7649">
        <w:rPr>
          <w:snapToGrid w:val="0"/>
          <w:sz w:val="18"/>
        </w:rPr>
        <w:t>rtstag werden 100</w:t>
      </w:r>
      <w:r>
        <w:rPr>
          <w:snapToGrid w:val="0"/>
          <w:sz w:val="18"/>
        </w:rPr>
        <w:t>% des Reisepreises fällig</w:t>
      </w:r>
    </w:p>
    <w:p w14:paraId="2B536B64" w14:textId="77777777" w:rsidR="000E0A89" w:rsidRPr="00AC409B" w:rsidRDefault="000E0A89" w:rsidP="000E0A89">
      <w:pPr>
        <w:rPr>
          <w:snapToGrid w:val="0"/>
          <w:sz w:val="10"/>
          <w:szCs w:val="10"/>
        </w:rPr>
      </w:pPr>
    </w:p>
    <w:p w14:paraId="3A4BABE0" w14:textId="77777777" w:rsidR="000E0A89" w:rsidRDefault="000E0A89" w:rsidP="000E0A89">
      <w:pPr>
        <w:rPr>
          <w:b/>
          <w:i/>
          <w:snapToGrid w:val="0"/>
          <w:sz w:val="18"/>
          <w:u w:val="single"/>
        </w:rPr>
      </w:pPr>
      <w:r>
        <w:rPr>
          <w:b/>
          <w:i/>
          <w:snapToGrid w:val="0"/>
          <w:sz w:val="18"/>
          <w:u w:val="single"/>
        </w:rPr>
        <w:t>5. Rücktritt durch die Kirchengemeinde</w:t>
      </w:r>
    </w:p>
    <w:p w14:paraId="040D9455" w14:textId="77777777" w:rsidR="000E0A89" w:rsidRDefault="000E0A89" w:rsidP="000E0A89">
      <w:pPr>
        <w:rPr>
          <w:snapToGrid w:val="0"/>
          <w:sz w:val="18"/>
        </w:rPr>
      </w:pPr>
      <w:r>
        <w:rPr>
          <w:snapToGrid w:val="0"/>
          <w:sz w:val="18"/>
        </w:rPr>
        <w:t>Wird eine von der Kirchengemeinde festgelegte Mindestteilnehmerzahl nicht erreicht, ist die Kirchengemeinde berechtigt die Freizeit bis zu vier Wochen vor Freizeitbeginn abzusagen. Den eingezahlten Freizeitpreis erhält der Teilnehmer in voller Höhe zurück. Weitere Ansprüche entstehen nicht.</w:t>
      </w:r>
    </w:p>
    <w:p w14:paraId="18004032" w14:textId="77777777" w:rsidR="000E0A89" w:rsidRPr="00AC409B" w:rsidRDefault="000E0A89" w:rsidP="000E0A89">
      <w:pPr>
        <w:rPr>
          <w:snapToGrid w:val="0"/>
          <w:sz w:val="10"/>
          <w:szCs w:val="10"/>
        </w:rPr>
      </w:pPr>
    </w:p>
    <w:p w14:paraId="5CAB844C" w14:textId="77777777" w:rsidR="000E0A89" w:rsidRDefault="000E0A89" w:rsidP="000E0A89">
      <w:pPr>
        <w:rPr>
          <w:b/>
          <w:i/>
          <w:snapToGrid w:val="0"/>
          <w:sz w:val="18"/>
          <w:u w:val="single"/>
        </w:rPr>
      </w:pPr>
      <w:r>
        <w:rPr>
          <w:b/>
          <w:i/>
          <w:snapToGrid w:val="0"/>
          <w:sz w:val="18"/>
          <w:u w:val="single"/>
        </w:rPr>
        <w:t>6. Haftung</w:t>
      </w:r>
    </w:p>
    <w:p w14:paraId="3AFF320C" w14:textId="77777777" w:rsidR="000E0A89" w:rsidRDefault="000E0A89" w:rsidP="000E0A89">
      <w:pPr>
        <w:rPr>
          <w:snapToGrid w:val="0"/>
          <w:sz w:val="18"/>
        </w:rPr>
      </w:pPr>
      <w:r>
        <w:rPr>
          <w:snapToGrid w:val="0"/>
          <w:sz w:val="18"/>
        </w:rPr>
        <w:t>Die Kirchengemeinde haftet als Veranstalter von Freizeiten für</w:t>
      </w:r>
    </w:p>
    <w:p w14:paraId="6B2FD96A" w14:textId="5A586870" w:rsidR="000E0A89" w:rsidRDefault="009018BA" w:rsidP="000E0A89">
      <w:pPr>
        <w:rPr>
          <w:snapToGrid w:val="0"/>
          <w:sz w:val="18"/>
        </w:rPr>
      </w:pPr>
      <w:r>
        <w:rPr>
          <w:noProof/>
        </w:rPr>
        <w:drawing>
          <wp:anchor distT="0" distB="0" distL="114300" distR="114300" simplePos="0" relativeHeight="251658752" behindDoc="1" locked="0" layoutInCell="1" allowOverlap="1" wp14:anchorId="33D6ADCD" wp14:editId="2FDD5D7E">
            <wp:simplePos x="0" y="0"/>
            <wp:positionH relativeFrom="column">
              <wp:posOffset>2586990</wp:posOffset>
            </wp:positionH>
            <wp:positionV relativeFrom="paragraph">
              <wp:posOffset>88900</wp:posOffset>
            </wp:positionV>
            <wp:extent cx="1851660" cy="718185"/>
            <wp:effectExtent l="0" t="0" r="0" b="0"/>
            <wp:wrapTight wrapText="bothSides">
              <wp:wrapPolygon edited="0">
                <wp:start x="0" y="0"/>
                <wp:lineTo x="0" y="21199"/>
                <wp:lineTo x="21333" y="21199"/>
                <wp:lineTo x="21333" y="0"/>
                <wp:lineTo x="0" y="0"/>
              </wp:wrapPolygon>
            </wp:wrapTight>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660" cy="718185"/>
                    </a:xfrm>
                    <a:prstGeom prst="rect">
                      <a:avLst/>
                    </a:prstGeom>
                    <a:noFill/>
                  </pic:spPr>
                </pic:pic>
              </a:graphicData>
            </a:graphic>
            <wp14:sizeRelH relativeFrom="page">
              <wp14:pctWidth>0</wp14:pctWidth>
            </wp14:sizeRelH>
            <wp14:sizeRelV relativeFrom="page">
              <wp14:pctHeight>0</wp14:pctHeight>
            </wp14:sizeRelV>
          </wp:anchor>
        </w:drawing>
      </w:r>
      <w:r w:rsidR="000E0A89">
        <w:rPr>
          <w:snapToGrid w:val="0"/>
          <w:sz w:val="18"/>
        </w:rPr>
        <w:t>a) die gewissenhafte Freizeitvorbereitung</w:t>
      </w:r>
    </w:p>
    <w:p w14:paraId="25B4964B" w14:textId="77777777" w:rsidR="000E0A89" w:rsidRDefault="000E0A89" w:rsidP="000E0A89">
      <w:pPr>
        <w:rPr>
          <w:snapToGrid w:val="0"/>
          <w:sz w:val="18"/>
        </w:rPr>
      </w:pPr>
      <w:r>
        <w:rPr>
          <w:snapToGrid w:val="0"/>
          <w:sz w:val="18"/>
        </w:rPr>
        <w:t>b) die sorgfältige Auswahl und Überwachung der Leistungsträger,</w:t>
      </w:r>
    </w:p>
    <w:p w14:paraId="1BF68C8C" w14:textId="77777777" w:rsidR="000E0A89" w:rsidRDefault="000E0A89" w:rsidP="000E0A89">
      <w:pPr>
        <w:rPr>
          <w:snapToGrid w:val="0"/>
          <w:sz w:val="18"/>
        </w:rPr>
      </w:pPr>
      <w:r>
        <w:rPr>
          <w:snapToGrid w:val="0"/>
          <w:sz w:val="18"/>
        </w:rPr>
        <w:t>c) die ordnungsgemäße Erbringung der vertraglich vereinbarten Freizeitleistungen.</w:t>
      </w:r>
    </w:p>
    <w:p w14:paraId="5C7A8D68" w14:textId="77777777" w:rsidR="00856E21" w:rsidRDefault="00856E21" w:rsidP="000E0A89">
      <w:pPr>
        <w:rPr>
          <w:snapToGrid w:val="0"/>
          <w:sz w:val="18"/>
        </w:rPr>
      </w:pPr>
    </w:p>
    <w:p w14:paraId="648FB19C" w14:textId="77777777" w:rsidR="00856E21" w:rsidRDefault="00856E21" w:rsidP="000E0A89">
      <w:pPr>
        <w:rPr>
          <w:snapToGrid w:val="0"/>
          <w:sz w:val="18"/>
        </w:rPr>
      </w:pPr>
    </w:p>
    <w:p w14:paraId="779D9DE9" w14:textId="77777777" w:rsidR="00856E21" w:rsidRDefault="00856E21" w:rsidP="000E0A89">
      <w:pPr>
        <w:rPr>
          <w:snapToGrid w:val="0"/>
          <w:sz w:val="18"/>
        </w:rPr>
      </w:pPr>
    </w:p>
    <w:p w14:paraId="74BFF797" w14:textId="77777777" w:rsidR="00856E21" w:rsidRPr="00BD0C59" w:rsidRDefault="00856E21" w:rsidP="000E0A89">
      <w:pPr>
        <w:rPr>
          <w:sz w:val="16"/>
        </w:rPr>
      </w:pPr>
    </w:p>
    <w:p w14:paraId="038A571E" w14:textId="77777777" w:rsidR="00E734A1" w:rsidRDefault="00E734A1" w:rsidP="00E734A1"/>
    <w:p w14:paraId="6D3CC5BB" w14:textId="05B29085" w:rsidR="00C061A0" w:rsidRDefault="009018BA" w:rsidP="00323C31">
      <w:pPr>
        <w:ind w:left="-142" w:right="-256"/>
        <w:jc w:val="center"/>
      </w:pPr>
      <w:r>
        <w:rPr>
          <w:noProof/>
        </w:rPr>
        <w:drawing>
          <wp:inline distT="0" distB="0" distL="0" distR="0" wp14:anchorId="3AFC0B55" wp14:editId="25685F57">
            <wp:extent cx="4856018" cy="482600"/>
            <wp:effectExtent l="0" t="0" r="190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9305" cy="482927"/>
                    </a:xfrm>
                    <a:prstGeom prst="rect">
                      <a:avLst/>
                    </a:prstGeom>
                    <a:noFill/>
                    <a:ln>
                      <a:noFill/>
                    </a:ln>
                  </pic:spPr>
                </pic:pic>
              </a:graphicData>
            </a:graphic>
          </wp:inline>
        </w:drawing>
      </w:r>
    </w:p>
    <w:p w14:paraId="6E8849CA" w14:textId="77777777" w:rsidR="000A62F4" w:rsidRDefault="000A62F4" w:rsidP="00444F67"/>
    <w:p w14:paraId="7D83CA6F" w14:textId="77777777" w:rsidR="000A62F4" w:rsidRDefault="000A62F4" w:rsidP="00444F67"/>
    <w:p w14:paraId="43F9EE7F" w14:textId="6F184CE9" w:rsidR="00444F67" w:rsidRPr="00444F67" w:rsidRDefault="00F743EB" w:rsidP="00191A3F">
      <w:pPr>
        <w:ind w:left="-426" w:firstLine="284"/>
      </w:pPr>
      <w:r>
        <w:rPr>
          <w:noProof/>
        </w:rPr>
        <w:drawing>
          <wp:inline distT="0" distB="0" distL="0" distR="0" wp14:anchorId="34568751" wp14:editId="1D5D12CC">
            <wp:extent cx="4619632" cy="3079538"/>
            <wp:effectExtent l="0" t="0" r="0" b="6985"/>
            <wp:docPr id="807666520" name="Grafik 1" descr="Ein Bild, das Säugetier,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66520" name="Grafik 1" descr="Ein Bild, das Säugetier, Darstellun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4415" cy="3082726"/>
                    </a:xfrm>
                    <a:prstGeom prst="rect">
                      <a:avLst/>
                    </a:prstGeom>
                    <a:noFill/>
                    <a:ln>
                      <a:noFill/>
                    </a:ln>
                  </pic:spPr>
                </pic:pic>
              </a:graphicData>
            </a:graphic>
          </wp:inline>
        </w:drawing>
      </w:r>
    </w:p>
    <w:p w14:paraId="663F66CF" w14:textId="77777777" w:rsidR="00FB6915" w:rsidRDefault="00FB6915" w:rsidP="00FB6915"/>
    <w:p w14:paraId="0317EAC2" w14:textId="77777777" w:rsidR="007F7098" w:rsidRDefault="007F7098" w:rsidP="001A08FB">
      <w:pPr>
        <w:jc w:val="center"/>
        <w:rPr>
          <w:rFonts w:ascii="Matura MT Script Capitals" w:hAnsi="Matura MT Script Capitals"/>
          <w:sz w:val="34"/>
          <w:szCs w:val="34"/>
        </w:rPr>
      </w:pPr>
    </w:p>
    <w:p w14:paraId="31801884" w14:textId="58A6B98B" w:rsidR="001A08FB" w:rsidRDefault="001A08FB" w:rsidP="001A08FB">
      <w:pPr>
        <w:jc w:val="center"/>
        <w:rPr>
          <w:rFonts w:ascii="Matura MT Script Capitals" w:hAnsi="Matura MT Script Capitals"/>
          <w:sz w:val="34"/>
          <w:szCs w:val="34"/>
        </w:rPr>
      </w:pPr>
      <w:r w:rsidRPr="00961882">
        <w:rPr>
          <w:rFonts w:ascii="Matura MT Script Capitals" w:hAnsi="Matura MT Script Capitals"/>
          <w:sz w:val="34"/>
          <w:szCs w:val="34"/>
        </w:rPr>
        <w:t xml:space="preserve">mit </w:t>
      </w:r>
      <w:r w:rsidR="00F74ED0">
        <w:rPr>
          <w:rFonts w:ascii="Matura MT Script Capitals" w:hAnsi="Matura MT Script Capitals"/>
          <w:sz w:val="34"/>
          <w:szCs w:val="34"/>
        </w:rPr>
        <w:t>Evangelisch in Diepholz</w:t>
      </w:r>
    </w:p>
    <w:p w14:paraId="11E9C4EC" w14:textId="77777777" w:rsidR="00323C31" w:rsidRPr="00961882" w:rsidRDefault="00323C31" w:rsidP="001A08FB">
      <w:pPr>
        <w:jc w:val="center"/>
        <w:rPr>
          <w:rFonts w:ascii="Matura MT Script Capitals" w:hAnsi="Matura MT Script Capitals"/>
          <w:sz w:val="34"/>
          <w:szCs w:val="34"/>
        </w:rPr>
      </w:pPr>
    </w:p>
    <w:p w14:paraId="1A394BA2" w14:textId="01CEC174" w:rsidR="001A08FB" w:rsidRPr="001A08FB" w:rsidRDefault="001A08FB" w:rsidP="001A08FB">
      <w:pPr>
        <w:jc w:val="center"/>
        <w:rPr>
          <w:rFonts w:ascii="Matura MT Script Capitals" w:hAnsi="Matura MT Script Capitals"/>
          <w:sz w:val="72"/>
          <w:szCs w:val="72"/>
        </w:rPr>
      </w:pPr>
      <w:r w:rsidRPr="001A08FB">
        <w:rPr>
          <w:rFonts w:ascii="Matura MT Script Capitals" w:hAnsi="Matura MT Script Capitals"/>
          <w:sz w:val="72"/>
          <w:szCs w:val="72"/>
        </w:rPr>
        <w:t xml:space="preserve">vom </w:t>
      </w:r>
      <w:r w:rsidR="00F74ED0">
        <w:rPr>
          <w:rFonts w:ascii="Matura MT Script Capitals" w:hAnsi="Matura MT Script Capitals"/>
          <w:sz w:val="72"/>
          <w:szCs w:val="72"/>
        </w:rPr>
        <w:t>23.-29</w:t>
      </w:r>
      <w:r w:rsidRPr="001A08FB">
        <w:rPr>
          <w:rFonts w:ascii="Matura MT Script Capitals" w:hAnsi="Matura MT Script Capitals"/>
          <w:sz w:val="72"/>
          <w:szCs w:val="72"/>
        </w:rPr>
        <w:t>.Ju</w:t>
      </w:r>
      <w:r w:rsidR="00F74ED0">
        <w:rPr>
          <w:rFonts w:ascii="Matura MT Script Capitals" w:hAnsi="Matura MT Script Capitals"/>
          <w:sz w:val="72"/>
          <w:szCs w:val="72"/>
        </w:rPr>
        <w:t>n</w:t>
      </w:r>
      <w:r w:rsidRPr="001A08FB">
        <w:rPr>
          <w:rFonts w:ascii="Matura MT Script Capitals" w:hAnsi="Matura MT Script Capitals"/>
          <w:sz w:val="72"/>
          <w:szCs w:val="72"/>
        </w:rPr>
        <w:t>i 202</w:t>
      </w:r>
      <w:r w:rsidR="00F74ED0">
        <w:rPr>
          <w:rFonts w:ascii="Matura MT Script Capitals" w:hAnsi="Matura MT Script Capitals"/>
          <w:sz w:val="72"/>
          <w:szCs w:val="72"/>
        </w:rPr>
        <w:t>4</w:t>
      </w:r>
    </w:p>
    <w:p w14:paraId="23174ADD" w14:textId="77777777" w:rsidR="004947FC" w:rsidRDefault="004947FC" w:rsidP="004947FC"/>
    <w:p w14:paraId="4F9FBEED" w14:textId="77777777" w:rsidR="007E09DB" w:rsidRPr="00635D68" w:rsidRDefault="007E09DB" w:rsidP="007E09DB">
      <w:pPr>
        <w:jc w:val="center"/>
        <w:rPr>
          <w:b/>
          <w:sz w:val="28"/>
        </w:rPr>
      </w:pPr>
      <w:r w:rsidRPr="00635D68">
        <w:rPr>
          <w:b/>
          <w:sz w:val="28"/>
        </w:rPr>
        <w:t>Für Kinder von 9- 12 Jahre</w:t>
      </w:r>
    </w:p>
    <w:p w14:paraId="3E6C5E3E" w14:textId="77777777" w:rsidR="007E09DB" w:rsidRDefault="00A90DBF" w:rsidP="00715E14">
      <w:pPr>
        <w:jc w:val="center"/>
        <w:rPr>
          <w:b/>
          <w:sz w:val="28"/>
        </w:rPr>
      </w:pPr>
      <w:r w:rsidRPr="00635D68">
        <w:rPr>
          <w:b/>
          <w:sz w:val="28"/>
        </w:rPr>
        <w:t>(oder Schulklasse 3-6)</w:t>
      </w:r>
    </w:p>
    <w:p w14:paraId="5E6849B0" w14:textId="77777777" w:rsidR="00FB6915" w:rsidRDefault="00FB6915" w:rsidP="00715E14">
      <w:pPr>
        <w:jc w:val="center"/>
        <w:rPr>
          <w:b/>
          <w:sz w:val="28"/>
        </w:rPr>
      </w:pPr>
    </w:p>
    <w:p w14:paraId="61DFC49F" w14:textId="699CB9BD" w:rsidR="00FB6915" w:rsidRDefault="00FB6915" w:rsidP="00715E14">
      <w:pPr>
        <w:jc w:val="center"/>
        <w:rPr>
          <w:b/>
          <w:sz w:val="28"/>
        </w:rPr>
      </w:pPr>
    </w:p>
    <w:p w14:paraId="3C8E864A" w14:textId="4E56A949" w:rsidR="007F7098" w:rsidRDefault="007F7098" w:rsidP="00715E14">
      <w:pPr>
        <w:jc w:val="center"/>
        <w:rPr>
          <w:b/>
          <w:sz w:val="28"/>
        </w:rPr>
      </w:pPr>
    </w:p>
    <w:p w14:paraId="6DA9428A" w14:textId="77777777" w:rsidR="00191A3F" w:rsidRPr="00635D68" w:rsidRDefault="00191A3F" w:rsidP="00715E14">
      <w:pPr>
        <w:jc w:val="center"/>
        <w:rPr>
          <w:b/>
          <w:sz w:val="28"/>
        </w:rPr>
      </w:pPr>
    </w:p>
    <w:p w14:paraId="005F957D" w14:textId="77777777" w:rsidR="00F743EB" w:rsidRPr="00F743EB" w:rsidRDefault="00F743EB" w:rsidP="00F743EB">
      <w:pPr>
        <w:pStyle w:val="Haupttext"/>
        <w:jc w:val="center"/>
        <w:rPr>
          <w:rFonts w:ascii="Matura MT Script Capitals" w:hAnsi="Matura MT Script Capitals"/>
          <w:sz w:val="52"/>
          <w:szCs w:val="52"/>
        </w:rPr>
      </w:pPr>
      <w:r w:rsidRPr="00F743EB">
        <w:rPr>
          <w:rFonts w:ascii="Matura MT Script Capitals" w:hAnsi="Matura MT Script Capitals"/>
          <w:sz w:val="52"/>
          <w:szCs w:val="52"/>
        </w:rPr>
        <w:t xml:space="preserve">Bei uns ist tierisch was los! </w:t>
      </w:r>
    </w:p>
    <w:p w14:paraId="6DF6834C" w14:textId="1CC60033" w:rsidR="00F743EB" w:rsidRPr="00747AEF" w:rsidRDefault="00F743EB" w:rsidP="001F5217">
      <w:pPr>
        <w:spacing w:before="100" w:beforeAutospacing="1" w:after="100" w:afterAutospacing="1"/>
        <w:jc w:val="both"/>
      </w:pPr>
      <w:r w:rsidRPr="00747AEF">
        <w:t xml:space="preserve">Tierisch was los sein wird in diesem Jahr auf den Kinderfreizeiten </w:t>
      </w:r>
      <w:proofErr w:type="gramStart"/>
      <w:r w:rsidRPr="00747AEF">
        <w:t xml:space="preserve">in </w:t>
      </w:r>
      <w:r w:rsidR="001F5217">
        <w:t xml:space="preserve"> </w:t>
      </w:r>
      <w:proofErr w:type="spellStart"/>
      <w:r>
        <w:t>O</w:t>
      </w:r>
      <w:r w:rsidRPr="00747AEF">
        <w:t>ese</w:t>
      </w:r>
      <w:proofErr w:type="spellEnd"/>
      <w:proofErr w:type="gramEnd"/>
      <w:r w:rsidRPr="00747AEF">
        <w:t xml:space="preserve">. Wir wollen uns mit dir zusammen auf die Spur von spannenden und ungewöhnlichen Tieren begeben. Wir werden richtig viel erleben - neben unseren Tierabenteuern auch jede Menge Spiel und Spaß. Und wir wollen miteinander Gott auf die Spur kommen. Dafür haben wir in </w:t>
      </w:r>
      <w:proofErr w:type="spellStart"/>
      <w:r w:rsidRPr="00747AEF">
        <w:t>Oese</w:t>
      </w:r>
      <w:proofErr w:type="spellEnd"/>
      <w:r w:rsidRPr="00747AEF">
        <w:t xml:space="preserve"> ein </w:t>
      </w:r>
      <w:proofErr w:type="gramStart"/>
      <w:r w:rsidRPr="00747AEF">
        <w:t>tolles</w:t>
      </w:r>
      <w:proofErr w:type="gramEnd"/>
      <w:r w:rsidRPr="00747AEF">
        <w:t xml:space="preserve"> Haus mit einem super Außengelände. Ein </w:t>
      </w:r>
      <w:proofErr w:type="gramStart"/>
      <w:r w:rsidRPr="00747AEF">
        <w:t>tolles</w:t>
      </w:r>
      <w:proofErr w:type="gramEnd"/>
      <w:r w:rsidRPr="00747AEF">
        <w:t xml:space="preserve"> Team von Mitarbeiter*innen sorgt für ein gutes Gelingen der Freizeit.</w:t>
      </w:r>
    </w:p>
    <w:p w14:paraId="2517DEDE" w14:textId="77777777" w:rsidR="00F743EB" w:rsidRPr="00DD0A18" w:rsidRDefault="00F743EB" w:rsidP="00DD0A18">
      <w:pPr>
        <w:jc w:val="center"/>
        <w:rPr>
          <w:rFonts w:ascii="Matura MT Script Capitals" w:hAnsi="Matura MT Script Capitals"/>
          <w:noProof/>
          <w:color w:val="000000"/>
          <w:sz w:val="44"/>
          <w:szCs w:val="44"/>
        </w:rPr>
      </w:pPr>
      <w:r w:rsidRPr="00DD0A18">
        <w:rPr>
          <w:rFonts w:ascii="Matura MT Script Capitals" w:hAnsi="Matura MT Script Capitals"/>
          <w:noProof/>
          <w:color w:val="000000"/>
          <w:sz w:val="44"/>
          <w:szCs w:val="44"/>
        </w:rPr>
        <w:t xml:space="preserve">Kinderfreizeit bedeutet: </w:t>
      </w:r>
    </w:p>
    <w:p w14:paraId="1FCDADDD" w14:textId="77777777" w:rsidR="00F743EB" w:rsidRPr="00747AEF" w:rsidRDefault="00F743EB" w:rsidP="00F743EB">
      <w:pPr>
        <w:spacing w:before="100" w:beforeAutospacing="1" w:after="100" w:afterAutospacing="1"/>
      </w:pPr>
      <w:r w:rsidRPr="00747AEF">
        <w:t xml:space="preserve">Richtig viel Abenteuer. Tagelang </w:t>
      </w:r>
      <w:proofErr w:type="gramStart"/>
      <w:r w:rsidRPr="00747AEF">
        <w:t>tolles</w:t>
      </w:r>
      <w:proofErr w:type="gramEnd"/>
      <w:r w:rsidRPr="00747AEF">
        <w:t xml:space="preserve"> und verrücktes Programm: Spiel, Spaß, Spannung, Action pur. Tagelang leckeres Essen (z.B. Burger am Lagerfeuer). Tagelang Zeit für Kreatives. Tagelang Geschichten, die dich stark machen, verzaubern und staunen lassen.</w:t>
      </w:r>
    </w:p>
    <w:p w14:paraId="3093A824" w14:textId="77777777" w:rsidR="00F743EB" w:rsidRPr="00747AEF" w:rsidRDefault="00F743EB" w:rsidP="00F743EB">
      <w:pPr>
        <w:spacing w:before="100" w:beforeAutospacing="1" w:after="100" w:afterAutospacing="1"/>
      </w:pPr>
      <w:r w:rsidRPr="00747AEF">
        <w:t>Kurz gesagt: Witzig, frech, bunt!</w:t>
      </w:r>
    </w:p>
    <w:p w14:paraId="190DBE8C" w14:textId="5ED40A6D" w:rsidR="0036571B" w:rsidRDefault="0036571B" w:rsidP="00B229EE">
      <w:bookmarkStart w:id="0" w:name="_Hlk122516176"/>
      <w:r>
        <w:t xml:space="preserve">Die Kinderfreizeiten in </w:t>
      </w:r>
      <w:proofErr w:type="spellStart"/>
      <w:r>
        <w:t>Oese</w:t>
      </w:r>
      <w:proofErr w:type="spellEnd"/>
      <w:r>
        <w:t xml:space="preserve"> gibt es schon seit </w:t>
      </w:r>
      <w:r w:rsidR="009E3EE7">
        <w:t>4</w:t>
      </w:r>
      <w:r w:rsidR="00DD0A18">
        <w:t>1</w:t>
      </w:r>
      <w:r>
        <w:t xml:space="preserve"> Jahren! Bei jeder Freizeit bereiten über 20 ausgebildete ehrenamtliche Mitarbeiterinnen und Mitarbeiter ein </w:t>
      </w:r>
      <w:proofErr w:type="gramStart"/>
      <w:r>
        <w:t>tolles</w:t>
      </w:r>
      <w:proofErr w:type="gramEnd"/>
      <w:r>
        <w:t xml:space="preserve"> Programm genau für dich vor! Unser Ziel ist dabei </w:t>
      </w:r>
      <w:proofErr w:type="gramStart"/>
      <w:r>
        <w:t>ganz klar</w:t>
      </w:r>
      <w:proofErr w:type="gramEnd"/>
      <w:r>
        <w:t>: Wir wollen mit dir die beste Woche der Sommerferien verbringen.</w:t>
      </w:r>
    </w:p>
    <w:p w14:paraId="308FB4B6" w14:textId="77777777" w:rsidR="0022327B" w:rsidRDefault="0022327B" w:rsidP="00B229EE"/>
    <w:p w14:paraId="153095BA" w14:textId="77777777" w:rsidR="00B229EE" w:rsidRPr="0022327B" w:rsidRDefault="00B229EE" w:rsidP="00B229EE">
      <w:pPr>
        <w:rPr>
          <w:sz w:val="2"/>
          <w:szCs w:val="2"/>
        </w:rPr>
      </w:pPr>
    </w:p>
    <w:p w14:paraId="5569F0ED" w14:textId="636C42DE" w:rsidR="00E16817" w:rsidRPr="0022327B" w:rsidRDefault="00E16817" w:rsidP="00E16817">
      <w:pPr>
        <w:jc w:val="center"/>
        <w:rPr>
          <w:rFonts w:ascii="Matura MT Script Capitals" w:hAnsi="Matura MT Script Capitals"/>
          <w:noProof/>
          <w:color w:val="000000"/>
          <w:sz w:val="44"/>
          <w:szCs w:val="44"/>
        </w:rPr>
      </w:pPr>
      <w:r w:rsidRPr="0022327B">
        <w:rPr>
          <w:rFonts w:ascii="Matura MT Script Capitals" w:hAnsi="Matura MT Script Capitals"/>
          <w:noProof/>
          <w:color w:val="000000"/>
          <w:sz w:val="44"/>
          <w:szCs w:val="44"/>
        </w:rPr>
        <w:t>Sommerferien für Dich!</w:t>
      </w:r>
    </w:p>
    <w:p w14:paraId="5C4C8DEF" w14:textId="19ECD833" w:rsidR="00DE274F" w:rsidRPr="00DE274F" w:rsidRDefault="009018BA" w:rsidP="00E16817">
      <w:pPr>
        <w:jc w:val="center"/>
        <w:rPr>
          <w:rFonts w:ascii="Waltograph UI" w:hAnsi="Waltograph UI"/>
          <w:sz w:val="12"/>
          <w:szCs w:val="12"/>
        </w:rPr>
      </w:pPr>
      <w:r>
        <w:rPr>
          <w:noProof/>
        </w:rPr>
        <w:drawing>
          <wp:anchor distT="0" distB="0" distL="114300" distR="114300" simplePos="0" relativeHeight="251656704" behindDoc="1" locked="0" layoutInCell="1" allowOverlap="1" wp14:anchorId="29E61B30" wp14:editId="570946C5">
            <wp:simplePos x="0" y="0"/>
            <wp:positionH relativeFrom="column">
              <wp:posOffset>3260090</wp:posOffset>
            </wp:positionH>
            <wp:positionV relativeFrom="paragraph">
              <wp:posOffset>55245</wp:posOffset>
            </wp:positionV>
            <wp:extent cx="1203960" cy="1412240"/>
            <wp:effectExtent l="0" t="0" r="0" b="0"/>
            <wp:wrapTight wrapText="bothSides">
              <wp:wrapPolygon edited="0">
                <wp:start x="18797" y="0"/>
                <wp:lineTo x="10937" y="2622"/>
                <wp:lineTo x="0" y="7284"/>
                <wp:lineTo x="0" y="9906"/>
                <wp:lineTo x="10595" y="13986"/>
                <wp:lineTo x="2051" y="13986"/>
                <wp:lineTo x="2051" y="16608"/>
                <wp:lineTo x="8544" y="18647"/>
                <wp:lineTo x="8544" y="19230"/>
                <wp:lineTo x="13671" y="21270"/>
                <wp:lineTo x="15380" y="21270"/>
                <wp:lineTo x="18114" y="21270"/>
                <wp:lineTo x="18797" y="18939"/>
                <wp:lineTo x="17772" y="13986"/>
                <wp:lineTo x="19139" y="10198"/>
                <wp:lineTo x="19481" y="4662"/>
                <wp:lineTo x="21190" y="1748"/>
                <wp:lineTo x="21190" y="0"/>
                <wp:lineTo x="18797" y="0"/>
              </wp:wrapPolygon>
            </wp:wrapTight>
            <wp:docPr id="18" name="Bild 18" descr="Bildergebnis für Bild, Jump,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Bild, Jump,Silhouet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3960" cy="1412240"/>
                    </a:xfrm>
                    <a:prstGeom prst="rect">
                      <a:avLst/>
                    </a:prstGeom>
                    <a:noFill/>
                  </pic:spPr>
                </pic:pic>
              </a:graphicData>
            </a:graphic>
            <wp14:sizeRelH relativeFrom="page">
              <wp14:pctWidth>0</wp14:pctWidth>
            </wp14:sizeRelH>
            <wp14:sizeRelV relativeFrom="page">
              <wp14:pctHeight>0</wp14:pctHeight>
            </wp14:sizeRelV>
          </wp:anchor>
        </w:drawing>
      </w:r>
    </w:p>
    <w:p w14:paraId="2F5F815D" w14:textId="267DCF1E" w:rsidR="00C0120F" w:rsidRDefault="009018BA" w:rsidP="0057487A">
      <w:pPr>
        <w:jc w:val="both"/>
      </w:pPr>
      <w:bookmarkStart w:id="1" w:name="_Hlk122516150"/>
      <w:r>
        <w:rPr>
          <w:noProof/>
        </w:rPr>
        <w:drawing>
          <wp:anchor distT="0" distB="0" distL="114300" distR="114300" simplePos="0" relativeHeight="251660800" behindDoc="1" locked="0" layoutInCell="1" allowOverlap="1" wp14:anchorId="133DF2C9" wp14:editId="32EE097C">
            <wp:simplePos x="0" y="0"/>
            <wp:positionH relativeFrom="column">
              <wp:posOffset>-181610</wp:posOffset>
            </wp:positionH>
            <wp:positionV relativeFrom="paragraph">
              <wp:posOffset>617855</wp:posOffset>
            </wp:positionV>
            <wp:extent cx="1249680" cy="981710"/>
            <wp:effectExtent l="0" t="0" r="7620" b="8890"/>
            <wp:wrapTight wrapText="bothSides">
              <wp:wrapPolygon edited="0">
                <wp:start x="18110" y="0"/>
                <wp:lineTo x="0" y="1257"/>
                <wp:lineTo x="0" y="6706"/>
                <wp:lineTo x="9220" y="13413"/>
                <wp:lineTo x="10537" y="21376"/>
                <wp:lineTo x="10866" y="21376"/>
                <wp:lineTo x="20085" y="21376"/>
                <wp:lineTo x="21402" y="18862"/>
                <wp:lineTo x="21402" y="16347"/>
                <wp:lineTo x="20085" y="13413"/>
                <wp:lineTo x="15146" y="6706"/>
                <wp:lineTo x="21402" y="838"/>
                <wp:lineTo x="21402" y="0"/>
                <wp:lineTo x="18110" y="0"/>
              </wp:wrapPolygon>
            </wp:wrapTight>
            <wp:docPr id="26" name="Bild 26" descr="Bildergebnis für Bild, Jump,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ildergebnis für Bild, Jump,Silhouet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680" cy="981710"/>
                    </a:xfrm>
                    <a:prstGeom prst="rect">
                      <a:avLst/>
                    </a:prstGeom>
                    <a:noFill/>
                  </pic:spPr>
                </pic:pic>
              </a:graphicData>
            </a:graphic>
            <wp14:sizeRelH relativeFrom="page">
              <wp14:pctWidth>0</wp14:pctWidth>
            </wp14:sizeRelH>
            <wp14:sizeRelV relativeFrom="page">
              <wp14:pctHeight>0</wp14:pctHeight>
            </wp14:sizeRelV>
          </wp:anchor>
        </w:drawing>
      </w:r>
      <w:r w:rsidR="002D3E3A">
        <w:t>Kinderfreizeit</w:t>
      </w:r>
      <w:r w:rsidR="008626EC">
        <w:t xml:space="preserve">en </w:t>
      </w:r>
      <w:r w:rsidR="002D3E3A">
        <w:t xml:space="preserve">in </w:t>
      </w:r>
      <w:proofErr w:type="spellStart"/>
      <w:r w:rsidR="002D3E3A">
        <w:t>Oese</w:t>
      </w:r>
      <w:proofErr w:type="spellEnd"/>
      <w:r w:rsidR="002D3E3A">
        <w:t xml:space="preserve"> sind</w:t>
      </w:r>
      <w:r w:rsidR="00414114" w:rsidRPr="0019470A">
        <w:t xml:space="preserve"> </w:t>
      </w:r>
      <w:r w:rsidR="008626EC">
        <w:t xml:space="preserve">zudem </w:t>
      </w:r>
      <w:r w:rsidR="00414114" w:rsidRPr="0019470A">
        <w:t xml:space="preserve">immer randvoll mit Abenteuerspielen, einem super Freizeithaus mit </w:t>
      </w:r>
      <w:r w:rsidR="00724EB8">
        <w:t xml:space="preserve">einem </w:t>
      </w:r>
      <w:proofErr w:type="gramStart"/>
      <w:r w:rsidR="00414114" w:rsidRPr="0019470A">
        <w:t>tolle</w:t>
      </w:r>
      <w:r w:rsidR="00724EB8">
        <w:t>n</w:t>
      </w:r>
      <w:proofErr w:type="gramEnd"/>
      <w:r w:rsidR="00724EB8">
        <w:t xml:space="preserve"> großen</w:t>
      </w:r>
      <w:r w:rsidR="00414114" w:rsidRPr="0019470A">
        <w:t xml:space="preserve"> Gelände</w:t>
      </w:r>
      <w:r w:rsidR="008626EC">
        <w:t xml:space="preserve">, </w:t>
      </w:r>
      <w:r w:rsidR="00414114" w:rsidRPr="0019470A">
        <w:t>Theater, gemeinsamen Musikmachen, Rumalbern und Kaputtlachen, Waldspielen</w:t>
      </w:r>
      <w:r w:rsidR="0057487A">
        <w:t xml:space="preserve"> und</w:t>
      </w:r>
      <w:r w:rsidR="00414114" w:rsidRPr="0019470A">
        <w:t xml:space="preserve"> Geheimnissen</w:t>
      </w:r>
      <w:r w:rsidR="0057487A">
        <w:t>. E</w:t>
      </w:r>
      <w:r w:rsidR="00E16817">
        <w:t>in</w:t>
      </w:r>
      <w:r w:rsidR="00471C99">
        <w:t xml:space="preserve"> Rezept für puren Spaß</w:t>
      </w:r>
      <w:r w:rsidR="00DC30DC">
        <w:t xml:space="preserve"> </w:t>
      </w:r>
      <w:r w:rsidR="002B4BAF">
        <w:t>und mehr.</w:t>
      </w:r>
      <w:r w:rsidR="00A34811">
        <w:t xml:space="preserve"> </w:t>
      </w:r>
      <w:r w:rsidR="009D3ED8">
        <w:t>C</w:t>
      </w:r>
      <w:r w:rsidR="00C0120F">
        <w:t>a. 1</w:t>
      </w:r>
      <w:r w:rsidR="00855AFE">
        <w:t>2</w:t>
      </w:r>
      <w:r w:rsidR="0057487A">
        <w:t>0</w:t>
      </w:r>
      <w:r w:rsidR="00C0120F">
        <w:t xml:space="preserve"> Kinder </w:t>
      </w:r>
      <w:r w:rsidR="009D3ED8">
        <w:t>sind mit dabei</w:t>
      </w:r>
      <w:r w:rsidR="00C0120F">
        <w:t>.</w:t>
      </w:r>
      <w:r w:rsidR="00AF257D">
        <w:t xml:space="preserve"> </w:t>
      </w:r>
    </w:p>
    <w:bookmarkEnd w:id="0"/>
    <w:bookmarkEnd w:id="1"/>
    <w:p w14:paraId="7DF29F81" w14:textId="5DF741B9" w:rsidR="00AC478A" w:rsidRPr="00AC478A" w:rsidRDefault="00AC478A" w:rsidP="00AC478A">
      <w:pPr>
        <w:jc w:val="center"/>
        <w:rPr>
          <w:rFonts w:ascii="Matura MT Script Capitals" w:hAnsi="Matura MT Script Capitals"/>
          <w:sz w:val="48"/>
          <w:szCs w:val="48"/>
        </w:rPr>
      </w:pPr>
      <w:r w:rsidRPr="00AC478A">
        <w:rPr>
          <w:rFonts w:ascii="Matura MT Script Capitals" w:hAnsi="Matura MT Script Capitals"/>
          <w:sz w:val="48"/>
          <w:szCs w:val="48"/>
        </w:rPr>
        <w:t>Alles auf einen Blick</w:t>
      </w:r>
    </w:p>
    <w:p w14:paraId="5FDE0615" w14:textId="71A14ADE" w:rsidR="00AC478A" w:rsidRPr="00AC478A" w:rsidRDefault="00E120C3" w:rsidP="00AC478A">
      <w:pPr>
        <w:jc w:val="center"/>
        <w:rPr>
          <w:rFonts w:ascii="Matura MT Script Capitals" w:hAnsi="Matura MT Script Capitals"/>
          <w:sz w:val="12"/>
          <w:szCs w:val="12"/>
        </w:rPr>
      </w:pPr>
      <w:r>
        <w:rPr>
          <w:noProof/>
        </w:rPr>
        <w:drawing>
          <wp:anchor distT="0" distB="0" distL="114300" distR="114300" simplePos="0" relativeHeight="251657728" behindDoc="1" locked="0" layoutInCell="1" allowOverlap="1" wp14:anchorId="57AA06D1" wp14:editId="779A398A">
            <wp:simplePos x="0" y="0"/>
            <wp:positionH relativeFrom="column">
              <wp:posOffset>3673821</wp:posOffset>
            </wp:positionH>
            <wp:positionV relativeFrom="paragraph">
              <wp:posOffset>24130</wp:posOffset>
            </wp:positionV>
            <wp:extent cx="899160" cy="665480"/>
            <wp:effectExtent l="0" t="0" r="0" b="0"/>
            <wp:wrapTight wrapText="bothSides">
              <wp:wrapPolygon edited="0">
                <wp:start x="6864" y="0"/>
                <wp:lineTo x="4119" y="2473"/>
                <wp:lineTo x="1373" y="7420"/>
                <wp:lineTo x="0" y="16695"/>
                <wp:lineTo x="0" y="20405"/>
                <wp:lineTo x="458" y="21023"/>
                <wp:lineTo x="915" y="21023"/>
                <wp:lineTo x="14186" y="21023"/>
                <wp:lineTo x="14644" y="21023"/>
                <wp:lineTo x="16017" y="20405"/>
                <wp:lineTo x="21051" y="16076"/>
                <wp:lineTo x="21051" y="6802"/>
                <wp:lineTo x="17847" y="2473"/>
                <wp:lineTo x="13729" y="0"/>
                <wp:lineTo x="6864" y="0"/>
              </wp:wrapPolygon>
            </wp:wrapTight>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9160" cy="665480"/>
                    </a:xfrm>
                    <a:prstGeom prst="rect">
                      <a:avLst/>
                    </a:prstGeom>
                    <a:noFill/>
                  </pic:spPr>
                </pic:pic>
              </a:graphicData>
            </a:graphic>
            <wp14:sizeRelH relativeFrom="page">
              <wp14:pctWidth>0</wp14:pctWidth>
            </wp14:sizeRelH>
            <wp14:sizeRelV relativeFrom="page">
              <wp14:pctHeight>0</wp14:pctHeight>
            </wp14:sizeRelV>
          </wp:anchor>
        </w:drawing>
      </w:r>
    </w:p>
    <w:p w14:paraId="639C34F5" w14:textId="77777777" w:rsidR="00A52549" w:rsidRDefault="00AD1B01" w:rsidP="00B24EDD">
      <w:pPr>
        <w:pBdr>
          <w:top w:val="dotted" w:sz="4" w:space="1" w:color="auto"/>
          <w:left w:val="dotted" w:sz="4" w:space="4" w:color="auto"/>
          <w:bottom w:val="dotted" w:sz="4" w:space="1" w:color="auto"/>
          <w:right w:val="dotted" w:sz="4" w:space="4" w:color="auto"/>
        </w:pBdr>
        <w:tabs>
          <w:tab w:val="left" w:pos="1418"/>
        </w:tabs>
        <w:spacing w:line="264" w:lineRule="auto"/>
        <w:ind w:left="1418" w:hanging="1418"/>
      </w:pPr>
      <w:r w:rsidRPr="00FB3D90">
        <w:rPr>
          <w:b/>
          <w:i/>
        </w:rPr>
        <w:t>Teilnehmer</w:t>
      </w:r>
      <w:r>
        <w:t xml:space="preserve">: </w:t>
      </w:r>
      <w:r>
        <w:tab/>
        <w:t>Kinder von 9-12 Jahren</w:t>
      </w:r>
      <w:r w:rsidR="00EF737F">
        <w:t xml:space="preserve"> </w:t>
      </w:r>
    </w:p>
    <w:p w14:paraId="7AA89954" w14:textId="77777777" w:rsidR="00AD1B01" w:rsidRDefault="00A52549" w:rsidP="00B24EDD">
      <w:pPr>
        <w:pBdr>
          <w:top w:val="dotted" w:sz="4" w:space="1" w:color="auto"/>
          <w:left w:val="dotted" w:sz="4" w:space="4" w:color="auto"/>
          <w:bottom w:val="dotted" w:sz="4" w:space="1" w:color="auto"/>
          <w:right w:val="dotted" w:sz="4" w:space="4" w:color="auto"/>
        </w:pBdr>
        <w:tabs>
          <w:tab w:val="left" w:pos="1418"/>
        </w:tabs>
        <w:spacing w:line="264" w:lineRule="auto"/>
        <w:ind w:left="1418" w:hanging="1418"/>
      </w:pPr>
      <w:r>
        <w:rPr>
          <w:b/>
          <w:i/>
        </w:rPr>
        <w:tab/>
      </w:r>
      <w:r w:rsidR="00EF737F">
        <w:t>(Schulk</w:t>
      </w:r>
      <w:r w:rsidR="008643F0">
        <w:t>l</w:t>
      </w:r>
      <w:r w:rsidR="00EF737F">
        <w:t>asse 3-6)</w:t>
      </w:r>
    </w:p>
    <w:p w14:paraId="310F3529" w14:textId="47420BDE" w:rsidR="00AD1B01" w:rsidRDefault="00AD1B01" w:rsidP="00B24EDD">
      <w:pPr>
        <w:pBdr>
          <w:top w:val="dotted" w:sz="4" w:space="1" w:color="auto"/>
          <w:left w:val="dotted" w:sz="4" w:space="4" w:color="auto"/>
          <w:bottom w:val="dotted" w:sz="4" w:space="1" w:color="auto"/>
          <w:right w:val="dotted" w:sz="4" w:space="4" w:color="auto"/>
        </w:pBdr>
        <w:tabs>
          <w:tab w:val="left" w:pos="1418"/>
        </w:tabs>
        <w:spacing w:line="264" w:lineRule="auto"/>
        <w:ind w:left="1418" w:hanging="1418"/>
      </w:pPr>
      <w:r w:rsidRPr="00FB3D90">
        <w:rPr>
          <w:b/>
          <w:i/>
        </w:rPr>
        <w:t>Termin</w:t>
      </w:r>
      <w:r>
        <w:t xml:space="preserve">: </w:t>
      </w:r>
      <w:r>
        <w:tab/>
      </w:r>
      <w:r w:rsidR="00EC11E0">
        <w:rPr>
          <w:rFonts w:ascii="Matura MT Script Capitals" w:hAnsi="Matura MT Script Capitals"/>
        </w:rPr>
        <w:t xml:space="preserve">23.-29 </w:t>
      </w:r>
      <w:r w:rsidR="00BD3CF6" w:rsidRPr="00BD3CF6">
        <w:rPr>
          <w:rFonts w:ascii="Matura MT Script Capitals" w:hAnsi="Matura MT Script Capitals"/>
        </w:rPr>
        <w:t>Ju</w:t>
      </w:r>
      <w:r w:rsidR="00EC11E0">
        <w:rPr>
          <w:rFonts w:ascii="Matura MT Script Capitals" w:hAnsi="Matura MT Script Capitals"/>
        </w:rPr>
        <w:t>n</w:t>
      </w:r>
      <w:r w:rsidR="00BD3CF6" w:rsidRPr="00BD3CF6">
        <w:rPr>
          <w:rFonts w:ascii="Matura MT Script Capitals" w:hAnsi="Matura MT Script Capitals"/>
        </w:rPr>
        <w:t>i 20</w:t>
      </w:r>
      <w:r w:rsidR="00A52549">
        <w:rPr>
          <w:rFonts w:ascii="Matura MT Script Capitals" w:hAnsi="Matura MT Script Capitals"/>
        </w:rPr>
        <w:t>2</w:t>
      </w:r>
      <w:r w:rsidR="00EC11E0">
        <w:rPr>
          <w:rFonts w:ascii="Matura MT Script Capitals" w:hAnsi="Matura MT Script Capitals"/>
        </w:rPr>
        <w:t>4</w:t>
      </w:r>
    </w:p>
    <w:p w14:paraId="2F77334C" w14:textId="77777777" w:rsidR="00432241" w:rsidRDefault="00E71353" w:rsidP="00B24EDD">
      <w:pPr>
        <w:pBdr>
          <w:top w:val="dotted" w:sz="4" w:space="1" w:color="auto"/>
          <w:left w:val="dotted" w:sz="4" w:space="4" w:color="auto"/>
          <w:bottom w:val="dotted" w:sz="4" w:space="1" w:color="auto"/>
          <w:right w:val="dotted" w:sz="4" w:space="4" w:color="auto"/>
        </w:pBdr>
        <w:tabs>
          <w:tab w:val="left" w:pos="1418"/>
        </w:tabs>
        <w:spacing w:line="264" w:lineRule="auto"/>
        <w:ind w:left="1418" w:hanging="1418"/>
      </w:pPr>
      <w:r>
        <w:tab/>
        <w:t>Hinfahrt ist</w:t>
      </w:r>
      <w:r w:rsidR="0090738F">
        <w:t xml:space="preserve"> </w:t>
      </w:r>
      <w:r w:rsidR="00A0714E">
        <w:t>voraussichtlich</w:t>
      </w:r>
      <w:r w:rsidR="0090738F">
        <w:t xml:space="preserve"> </w:t>
      </w:r>
      <w:r w:rsidR="00A0714E">
        <w:t>um 13 Uhr</w:t>
      </w:r>
      <w:r w:rsidR="003251C8">
        <w:t xml:space="preserve"> und</w:t>
      </w:r>
      <w:r>
        <w:t xml:space="preserve"> Rückkehr gegen</w:t>
      </w:r>
      <w:r w:rsidR="003251C8">
        <w:t xml:space="preserve"> 1</w:t>
      </w:r>
      <w:r w:rsidR="00A0714E">
        <w:t>7</w:t>
      </w:r>
      <w:r w:rsidR="00277159">
        <w:t xml:space="preserve">.30 </w:t>
      </w:r>
      <w:r w:rsidR="003251C8">
        <w:t>Uhr. Genaueres</w:t>
      </w:r>
      <w:r w:rsidR="00432241">
        <w:t xml:space="preserve"> hierzu </w:t>
      </w:r>
      <w:r w:rsidR="0090738F">
        <w:t xml:space="preserve">gibt es </w:t>
      </w:r>
      <w:r w:rsidR="00432241">
        <w:t>in der Anmeldebestätigung</w:t>
      </w:r>
      <w:r w:rsidR="00DC5CB2">
        <w:t xml:space="preserve"> und einem Infobrief.</w:t>
      </w:r>
    </w:p>
    <w:p w14:paraId="5C1EB9A2" w14:textId="4DB4F5B2" w:rsidR="00CE521A" w:rsidRDefault="00AD1B01" w:rsidP="00B24EDD">
      <w:pPr>
        <w:pBdr>
          <w:top w:val="dotted" w:sz="4" w:space="1" w:color="auto"/>
          <w:left w:val="dotted" w:sz="4" w:space="4" w:color="auto"/>
          <w:bottom w:val="dotted" w:sz="4" w:space="1" w:color="auto"/>
          <w:right w:val="dotted" w:sz="4" w:space="4" w:color="auto"/>
        </w:pBdr>
        <w:tabs>
          <w:tab w:val="left" w:pos="1418"/>
        </w:tabs>
        <w:spacing w:line="264" w:lineRule="auto"/>
        <w:ind w:left="1418" w:hanging="1418"/>
      </w:pPr>
      <w:r w:rsidRPr="00FB3D90">
        <w:rPr>
          <w:b/>
          <w:i/>
        </w:rPr>
        <w:t>Ort</w:t>
      </w:r>
      <w:r>
        <w:t xml:space="preserve">: </w:t>
      </w:r>
      <w:r>
        <w:tab/>
        <w:t xml:space="preserve">Freizeit und Begegnungsstätte </w:t>
      </w:r>
      <w:proofErr w:type="spellStart"/>
      <w:r>
        <w:t>Oese</w:t>
      </w:r>
      <w:proofErr w:type="spellEnd"/>
      <w:r>
        <w:t>,</w:t>
      </w:r>
      <w:r w:rsidRPr="00AD1B01">
        <w:t xml:space="preserve"> </w:t>
      </w:r>
      <w:r>
        <w:t xml:space="preserve">Neu </w:t>
      </w:r>
      <w:proofErr w:type="spellStart"/>
      <w:r>
        <w:t>Oese</w:t>
      </w:r>
      <w:proofErr w:type="spellEnd"/>
      <w:r>
        <w:t xml:space="preserve"> 5, 27432 </w:t>
      </w:r>
      <w:proofErr w:type="spellStart"/>
      <w:r>
        <w:t>Basdahl</w:t>
      </w:r>
      <w:proofErr w:type="spellEnd"/>
      <w:r>
        <w:t xml:space="preserve"> </w:t>
      </w:r>
      <w:proofErr w:type="spellStart"/>
      <w:r>
        <w:t>Oese</w:t>
      </w:r>
      <w:proofErr w:type="spellEnd"/>
      <w:r>
        <w:t xml:space="preserve"> (bei Bremervörde)</w:t>
      </w:r>
      <w:r w:rsidR="00876768" w:rsidRPr="00876768">
        <w:t xml:space="preserve"> </w:t>
      </w:r>
      <w:r w:rsidR="00876768">
        <w:t>Tel: 04766/ 939411</w:t>
      </w:r>
      <w:r w:rsidR="00B24EDD">
        <w:t xml:space="preserve">,  </w:t>
      </w:r>
    </w:p>
    <w:p w14:paraId="51312940" w14:textId="77777777" w:rsidR="00B24EDD" w:rsidRDefault="00AD1B01" w:rsidP="00B24EDD">
      <w:pPr>
        <w:pBdr>
          <w:top w:val="dotted" w:sz="4" w:space="1" w:color="auto"/>
          <w:left w:val="dotted" w:sz="4" w:space="4" w:color="auto"/>
          <w:bottom w:val="dotted" w:sz="4" w:space="1" w:color="auto"/>
          <w:right w:val="dotted" w:sz="4" w:space="4" w:color="auto"/>
        </w:pBdr>
        <w:tabs>
          <w:tab w:val="left" w:pos="1418"/>
        </w:tabs>
        <w:spacing w:line="264" w:lineRule="auto"/>
        <w:ind w:left="1418" w:hanging="1418"/>
      </w:pPr>
      <w:r w:rsidRPr="00FB3D90">
        <w:rPr>
          <w:b/>
          <w:i/>
        </w:rPr>
        <w:t>Kosten</w:t>
      </w:r>
      <w:r>
        <w:t xml:space="preserve">: </w:t>
      </w:r>
      <w:r>
        <w:tab/>
      </w:r>
      <w:r w:rsidR="00B24EDD">
        <w:sym w:font="Wingdings" w:char="F06E"/>
      </w:r>
      <w:r w:rsidR="00B24EDD">
        <w:t xml:space="preserve"> </w:t>
      </w:r>
      <w:r w:rsidR="00006569">
        <w:t xml:space="preserve">Teilnehmer aus der Stadt Diepholz zahlen 215 Euro. </w:t>
      </w:r>
    </w:p>
    <w:p w14:paraId="5ACEA1C0" w14:textId="540A4A6C" w:rsidR="005067DC" w:rsidRDefault="00B24EDD" w:rsidP="00B24EDD">
      <w:pPr>
        <w:pBdr>
          <w:top w:val="dotted" w:sz="4" w:space="1" w:color="auto"/>
          <w:left w:val="dotted" w:sz="4" w:space="4" w:color="auto"/>
          <w:bottom w:val="dotted" w:sz="4" w:space="1" w:color="auto"/>
          <w:right w:val="dotted" w:sz="4" w:space="4" w:color="auto"/>
        </w:pBdr>
        <w:tabs>
          <w:tab w:val="left" w:pos="1418"/>
        </w:tabs>
        <w:spacing w:line="264" w:lineRule="auto"/>
        <w:ind w:left="1418" w:hanging="1418"/>
      </w:pPr>
      <w:r>
        <w:rPr>
          <w:b/>
          <w:i/>
        </w:rPr>
        <w:tab/>
      </w:r>
      <w:r>
        <w:sym w:font="Wingdings" w:char="F06E"/>
      </w:r>
      <w:r>
        <w:t xml:space="preserve"> </w:t>
      </w:r>
      <w:r w:rsidR="00006569">
        <w:t>Teilnehmer aus dem Kirchenkreis Diepholz 300</w:t>
      </w:r>
      <w:r w:rsidR="005067DC">
        <w:t xml:space="preserve"> Euro (Ihr könnt jedoch bei Euren Gemeinden einen </w:t>
      </w:r>
      <w:proofErr w:type="spellStart"/>
      <w:r w:rsidR="005067DC">
        <w:t>Zuschuß</w:t>
      </w:r>
      <w:proofErr w:type="spellEnd"/>
      <w:r w:rsidR="005067DC">
        <w:t xml:space="preserve"> beantragen. Für 35 </w:t>
      </w:r>
      <w:proofErr w:type="spellStart"/>
      <w:r w:rsidR="005067DC">
        <w:t>Zuschuß</w:t>
      </w:r>
      <w:proofErr w:type="spellEnd"/>
      <w:r w:rsidR="005067DC">
        <w:t xml:space="preserve"> der örtlichen Gemeinde, gibt der Kirchenkreis 35 Euro dazu. Dann </w:t>
      </w:r>
      <w:r>
        <w:t>beträgt der Teilnehmerbeitrag 230 Euro.</w:t>
      </w:r>
    </w:p>
    <w:p w14:paraId="048853EF" w14:textId="480E8CFC" w:rsidR="00243C59" w:rsidRPr="00EA3DDD" w:rsidRDefault="00B24EDD" w:rsidP="00B24EDD">
      <w:pPr>
        <w:pBdr>
          <w:top w:val="dotted" w:sz="4" w:space="1" w:color="auto"/>
          <w:left w:val="dotted" w:sz="4" w:space="4" w:color="auto"/>
          <w:bottom w:val="dotted" w:sz="4" w:space="1" w:color="auto"/>
          <w:right w:val="dotted" w:sz="4" w:space="4" w:color="auto"/>
        </w:pBdr>
        <w:tabs>
          <w:tab w:val="left" w:pos="1418"/>
        </w:tabs>
        <w:spacing w:line="264" w:lineRule="auto"/>
        <w:ind w:left="1418" w:hanging="1418"/>
        <w:rPr>
          <w:sz w:val="20"/>
          <w:szCs w:val="20"/>
        </w:rPr>
      </w:pPr>
      <w:r>
        <w:tab/>
      </w:r>
      <w:r>
        <w:sym w:font="Wingdings" w:char="F06E"/>
      </w:r>
      <w:r>
        <w:t xml:space="preserve"> Teilnehmer von Außerhalb des Landkreises 340 Euro</w:t>
      </w:r>
      <w:r w:rsidR="006C12DB">
        <w:t>. Die unterschiedlichen Kosten liegen an den unterschiedlichen Zuschüssen. Sorry</w:t>
      </w:r>
      <w:r w:rsidR="001A1E3A">
        <w:t xml:space="preserve">!!! </w:t>
      </w:r>
      <w:r w:rsidR="00413B3C">
        <w:rPr>
          <w:sz w:val="22"/>
          <w:szCs w:val="22"/>
        </w:rPr>
        <w:sym w:font="Wingdings" w:char="F06E"/>
      </w:r>
      <w:r w:rsidR="00413B3C">
        <w:rPr>
          <w:sz w:val="22"/>
          <w:szCs w:val="22"/>
        </w:rPr>
        <w:t xml:space="preserve"> </w:t>
      </w:r>
      <w:r w:rsidR="00A27FAC" w:rsidRPr="00EA3DDD">
        <w:rPr>
          <w:sz w:val="22"/>
          <w:szCs w:val="22"/>
        </w:rPr>
        <w:t>Sollte es Probleme geben das Geld für diese Freizeit aufzubringen, so setzen Sie sich doch unbedingt mit mir oder mit ihrer Kirchengemeinde in Verbindung</w:t>
      </w:r>
      <w:r w:rsidR="007D3ADE">
        <w:rPr>
          <w:sz w:val="22"/>
          <w:szCs w:val="22"/>
        </w:rPr>
        <w:t>!!!</w:t>
      </w:r>
      <w:r w:rsidR="00A27FAC" w:rsidRPr="00EA3DDD">
        <w:rPr>
          <w:sz w:val="22"/>
          <w:szCs w:val="22"/>
        </w:rPr>
        <w:t xml:space="preserve"> Es gibt zur </w:t>
      </w:r>
      <w:r w:rsidR="00A27FAC" w:rsidRPr="004641C5">
        <w:rPr>
          <w:b/>
          <w:bCs/>
          <w:sz w:val="22"/>
          <w:szCs w:val="22"/>
          <w:u w:val="single"/>
        </w:rPr>
        <w:t>Unterstützung</w:t>
      </w:r>
      <w:r w:rsidR="00A27FAC" w:rsidRPr="00EA3DDD">
        <w:rPr>
          <w:sz w:val="22"/>
          <w:szCs w:val="22"/>
        </w:rPr>
        <w:t xml:space="preserve"> solcher Freizeiten besondere Mittel und wir helfen gerne</w:t>
      </w:r>
      <w:r w:rsidR="00EA3DDD" w:rsidRPr="00EA3DDD">
        <w:rPr>
          <w:sz w:val="22"/>
          <w:szCs w:val="22"/>
        </w:rPr>
        <w:t>!!!</w:t>
      </w:r>
    </w:p>
    <w:p w14:paraId="3F999657" w14:textId="32429418" w:rsidR="00EA3DDD" w:rsidRDefault="00EA3DDD" w:rsidP="00B24EDD">
      <w:pPr>
        <w:pBdr>
          <w:top w:val="dotted" w:sz="4" w:space="1" w:color="auto"/>
          <w:left w:val="dotted" w:sz="4" w:space="4" w:color="auto"/>
          <w:bottom w:val="dotted" w:sz="4" w:space="1" w:color="auto"/>
          <w:right w:val="dotted" w:sz="4" w:space="4" w:color="auto"/>
        </w:pBdr>
        <w:tabs>
          <w:tab w:val="left" w:pos="1418"/>
        </w:tabs>
        <w:spacing w:line="264" w:lineRule="auto"/>
        <w:ind w:left="1418" w:hanging="1418"/>
        <w:rPr>
          <w:b/>
          <w:i/>
        </w:rPr>
      </w:pPr>
      <w:r>
        <w:rPr>
          <w:b/>
          <w:i/>
        </w:rPr>
        <w:t>Leistungen</w:t>
      </w:r>
      <w:r>
        <w:rPr>
          <w:b/>
          <w:i/>
        </w:rPr>
        <w:tab/>
      </w:r>
      <w:r>
        <w:t xml:space="preserve">Folgende </w:t>
      </w:r>
      <w:r w:rsidRPr="00175B8D">
        <w:rPr>
          <w:b/>
        </w:rPr>
        <w:t>Leistungen</w:t>
      </w:r>
      <w:r>
        <w:t xml:space="preserve"> sind im Preis mit enthalten: Unterkunft im Haus, Vollverpflegung, Programm, Busfahrt ab </w:t>
      </w:r>
      <w:proofErr w:type="spellStart"/>
      <w:r>
        <w:t>St.Hülfe</w:t>
      </w:r>
      <w:proofErr w:type="spellEnd"/>
      <w:r>
        <w:t xml:space="preserve">. </w:t>
      </w:r>
    </w:p>
    <w:p w14:paraId="7D08A394" w14:textId="50F4ED42" w:rsidR="00080592" w:rsidRDefault="00F60677" w:rsidP="00A16322">
      <w:pPr>
        <w:pBdr>
          <w:top w:val="dotted" w:sz="4" w:space="1" w:color="auto"/>
          <w:left w:val="dotted" w:sz="4" w:space="4" w:color="auto"/>
          <w:bottom w:val="dotted" w:sz="4" w:space="1" w:color="auto"/>
          <w:right w:val="dotted" w:sz="4" w:space="4" w:color="auto"/>
        </w:pBdr>
        <w:tabs>
          <w:tab w:val="left" w:pos="1800"/>
        </w:tabs>
        <w:spacing w:line="264" w:lineRule="auto"/>
        <w:ind w:left="1800" w:hanging="1800"/>
      </w:pPr>
      <w:r w:rsidRPr="00FB3D90">
        <w:rPr>
          <w:b/>
          <w:i/>
        </w:rPr>
        <w:t>Kontoverbindung</w:t>
      </w:r>
      <w:r>
        <w:t xml:space="preserve">: </w:t>
      </w:r>
      <w:r w:rsidR="00080592">
        <w:t>Kirchenamt Sulingen, KSPK Diepholz, IBAN DE</w:t>
      </w:r>
      <w:proofErr w:type="gramStart"/>
      <w:r w:rsidR="00080592">
        <w:t>5625651325</w:t>
      </w:r>
      <w:r w:rsidR="00AA39A4">
        <w:t>0000036905</w:t>
      </w:r>
      <w:r w:rsidR="00080592">
        <w:t xml:space="preserve">  </w:t>
      </w:r>
      <w:r w:rsidR="00080592" w:rsidRPr="00903141">
        <w:rPr>
          <w:b/>
        </w:rPr>
        <w:t>Vermerk</w:t>
      </w:r>
      <w:proofErr w:type="gramEnd"/>
      <w:r w:rsidR="00080592" w:rsidRPr="00903141">
        <w:rPr>
          <w:b/>
        </w:rPr>
        <w:t>:</w:t>
      </w:r>
      <w:r w:rsidR="00080592">
        <w:t xml:space="preserve"> Kinder</w:t>
      </w:r>
      <w:r w:rsidR="00C1176E">
        <w:t xml:space="preserve">freizeit </w:t>
      </w:r>
      <w:r w:rsidR="004248DB">
        <w:t>Gemeinde Diepholz</w:t>
      </w:r>
      <w:r w:rsidR="00080592">
        <w:t xml:space="preserve"> 20</w:t>
      </w:r>
      <w:r w:rsidR="005564C3">
        <w:t>2</w:t>
      </w:r>
      <w:r w:rsidR="004248DB">
        <w:t>4</w:t>
      </w:r>
      <w:r w:rsidR="00080592">
        <w:t>, + Teilnehmername!!!</w:t>
      </w:r>
    </w:p>
    <w:p w14:paraId="4F7867F7" w14:textId="588B27F4" w:rsidR="00CB0AE6" w:rsidRDefault="00AD1B01" w:rsidP="00CB0AE6">
      <w:pPr>
        <w:pBdr>
          <w:top w:val="dotted" w:sz="4" w:space="1" w:color="auto"/>
          <w:left w:val="dotted" w:sz="4" w:space="4" w:color="auto"/>
          <w:bottom w:val="dotted" w:sz="4" w:space="1" w:color="auto"/>
          <w:right w:val="dotted" w:sz="4" w:space="4" w:color="auto"/>
        </w:pBdr>
        <w:tabs>
          <w:tab w:val="left" w:pos="1800"/>
        </w:tabs>
        <w:spacing w:line="264" w:lineRule="auto"/>
        <w:ind w:left="1800" w:hanging="1800"/>
      </w:pPr>
      <w:r w:rsidRPr="00FB3D90">
        <w:rPr>
          <w:b/>
          <w:i/>
        </w:rPr>
        <w:t>Verantwortlich</w:t>
      </w:r>
      <w:r w:rsidR="00F175C5">
        <w:rPr>
          <w:b/>
          <w:i/>
        </w:rPr>
        <w:t>e</w:t>
      </w:r>
      <w:r w:rsidR="00080592">
        <w:rPr>
          <w:b/>
          <w:i/>
        </w:rPr>
        <w:t xml:space="preserve"> Leitung</w:t>
      </w:r>
      <w:r w:rsidR="00F175C5">
        <w:rPr>
          <w:b/>
          <w:i/>
        </w:rPr>
        <w:t>:</w:t>
      </w:r>
      <w:r>
        <w:t xml:space="preserve"> </w:t>
      </w:r>
      <w:r w:rsidR="00623B7F">
        <w:t>Stephan Win</w:t>
      </w:r>
      <w:r w:rsidR="000B02CD">
        <w:t xml:space="preserve">ter </w:t>
      </w:r>
      <w:r w:rsidR="00CB0AE6">
        <w:t xml:space="preserve">in Verbindung mit der Freizeitstätte </w:t>
      </w:r>
      <w:proofErr w:type="spellStart"/>
      <w:r w:rsidR="00CB0AE6">
        <w:t>Oese</w:t>
      </w:r>
      <w:proofErr w:type="spellEnd"/>
      <w:r w:rsidR="00080592">
        <w:t xml:space="preserve"> und</w:t>
      </w:r>
      <w:r w:rsidR="00DB17F8">
        <w:t xml:space="preserve"> Hauptamtliche</w:t>
      </w:r>
      <w:r w:rsidR="00080592">
        <w:t>n</w:t>
      </w:r>
      <w:r w:rsidR="00DB17F8">
        <w:t xml:space="preserve"> vor Ort</w:t>
      </w:r>
      <w:r w:rsidR="00CB0AE6">
        <w:t xml:space="preserve"> </w:t>
      </w:r>
    </w:p>
    <w:p w14:paraId="4395064F" w14:textId="729E48E2" w:rsidR="004641C5" w:rsidRDefault="009018BA" w:rsidP="00A16322">
      <w:pPr>
        <w:pBdr>
          <w:top w:val="dotted" w:sz="4" w:space="1" w:color="auto"/>
          <w:left w:val="dotted" w:sz="4" w:space="4" w:color="auto"/>
          <w:bottom w:val="dotted" w:sz="4" w:space="1" w:color="auto"/>
          <w:right w:val="dotted" w:sz="4" w:space="4" w:color="auto"/>
        </w:pBdr>
        <w:tabs>
          <w:tab w:val="left" w:pos="1800"/>
        </w:tabs>
        <w:spacing w:line="264" w:lineRule="auto"/>
        <w:ind w:left="1800" w:hanging="1800"/>
      </w:pPr>
      <w:r>
        <w:rPr>
          <w:noProof/>
        </w:rPr>
        <w:drawing>
          <wp:anchor distT="0" distB="0" distL="114300" distR="114300" simplePos="0" relativeHeight="251659776" behindDoc="1" locked="0" layoutInCell="1" allowOverlap="1" wp14:anchorId="30D46B26" wp14:editId="3B20344A">
            <wp:simplePos x="0" y="0"/>
            <wp:positionH relativeFrom="column">
              <wp:posOffset>4002405</wp:posOffset>
            </wp:positionH>
            <wp:positionV relativeFrom="paragraph">
              <wp:posOffset>61595</wp:posOffset>
            </wp:positionV>
            <wp:extent cx="568325" cy="474345"/>
            <wp:effectExtent l="0" t="0" r="0" b="0"/>
            <wp:wrapTight wrapText="bothSides">
              <wp:wrapPolygon edited="0">
                <wp:start x="3620" y="0"/>
                <wp:lineTo x="0" y="1735"/>
                <wp:lineTo x="0" y="12145"/>
                <wp:lineTo x="6516" y="20819"/>
                <wp:lineTo x="7240" y="20819"/>
                <wp:lineTo x="14480" y="20819"/>
                <wp:lineTo x="15204" y="20819"/>
                <wp:lineTo x="20997" y="12145"/>
                <wp:lineTo x="20997" y="2602"/>
                <wp:lineTo x="17377" y="0"/>
                <wp:lineTo x="3620" y="0"/>
              </wp:wrapPolygon>
            </wp:wrapTight>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325" cy="474345"/>
                    </a:xfrm>
                    <a:prstGeom prst="rect">
                      <a:avLst/>
                    </a:prstGeom>
                    <a:noFill/>
                  </pic:spPr>
                </pic:pic>
              </a:graphicData>
            </a:graphic>
            <wp14:sizeRelH relativeFrom="page">
              <wp14:pctWidth>0</wp14:pctWidth>
            </wp14:sizeRelH>
            <wp14:sizeRelV relativeFrom="page">
              <wp14:pctHeight>0</wp14:pctHeight>
            </wp14:sizeRelV>
          </wp:anchor>
        </w:drawing>
      </w:r>
      <w:r w:rsidR="00773A06" w:rsidRPr="00FB3D90">
        <w:rPr>
          <w:b/>
          <w:i/>
        </w:rPr>
        <w:t>Anmeldung</w:t>
      </w:r>
      <w:r w:rsidR="00FB3D90">
        <w:t xml:space="preserve">: </w:t>
      </w:r>
      <w:r w:rsidR="00FB3D90">
        <w:tab/>
        <w:t>a</w:t>
      </w:r>
      <w:r w:rsidR="00773A06">
        <w:t>n</w:t>
      </w:r>
      <w:r w:rsidR="00FB3D90">
        <w:t xml:space="preserve"> </w:t>
      </w:r>
      <w:r w:rsidR="005D4950">
        <w:t xml:space="preserve">Pastor </w:t>
      </w:r>
      <w:r w:rsidR="00773A06">
        <w:t xml:space="preserve">Stephan Winter, </w:t>
      </w:r>
      <w:r w:rsidR="00257BF7">
        <w:t>Kirchweg 10</w:t>
      </w:r>
      <w:r w:rsidR="00257BF7" w:rsidRPr="00AE325C">
        <w:rPr>
          <w:sz w:val="23"/>
          <w:szCs w:val="23"/>
        </w:rPr>
        <w:t>,</w:t>
      </w:r>
      <w:r w:rsidR="00773A06" w:rsidRPr="00AE325C">
        <w:rPr>
          <w:sz w:val="23"/>
          <w:szCs w:val="23"/>
        </w:rPr>
        <w:t xml:space="preserve"> 49356 Diepholz, stewinter@gmx.de, </w:t>
      </w:r>
      <w:r w:rsidR="006059F3" w:rsidRPr="00AE325C">
        <w:rPr>
          <w:sz w:val="23"/>
          <w:szCs w:val="23"/>
        </w:rPr>
        <w:sym w:font="Wingdings 2" w:char="F027"/>
      </w:r>
      <w:r w:rsidR="00257BF7" w:rsidRPr="00AE325C">
        <w:rPr>
          <w:sz w:val="23"/>
          <w:szCs w:val="23"/>
        </w:rPr>
        <w:t>:</w:t>
      </w:r>
      <w:r w:rsidR="00773A06" w:rsidRPr="00AE325C">
        <w:rPr>
          <w:sz w:val="23"/>
          <w:szCs w:val="23"/>
        </w:rPr>
        <w:t xml:space="preserve"> </w:t>
      </w:r>
      <w:r w:rsidR="003B4261">
        <w:rPr>
          <w:sz w:val="23"/>
          <w:szCs w:val="23"/>
        </w:rPr>
        <w:t>05441</w:t>
      </w:r>
      <w:r w:rsidR="00773A06" w:rsidRPr="00AE325C">
        <w:rPr>
          <w:sz w:val="23"/>
          <w:szCs w:val="23"/>
        </w:rPr>
        <w:t xml:space="preserve">/ </w:t>
      </w:r>
      <w:r w:rsidR="00257BF7" w:rsidRPr="00AE325C">
        <w:rPr>
          <w:sz w:val="23"/>
          <w:szCs w:val="23"/>
        </w:rPr>
        <w:t>1433</w:t>
      </w:r>
      <w:r w:rsidR="00623B7F">
        <w:rPr>
          <w:sz w:val="23"/>
          <w:szCs w:val="23"/>
        </w:rPr>
        <w:t xml:space="preserve"> (0160-95909488)</w:t>
      </w:r>
      <w:r w:rsidR="00257BF7" w:rsidRPr="00AE325C">
        <w:rPr>
          <w:sz w:val="23"/>
          <w:szCs w:val="23"/>
        </w:rPr>
        <w:t xml:space="preserve">, </w:t>
      </w:r>
      <w:r w:rsidR="00620B5D" w:rsidRPr="00AE325C">
        <w:rPr>
          <w:sz w:val="23"/>
          <w:szCs w:val="23"/>
        </w:rPr>
        <w:t>Fax</w:t>
      </w:r>
      <w:r w:rsidR="00257BF7" w:rsidRPr="00AE325C">
        <w:rPr>
          <w:sz w:val="23"/>
          <w:szCs w:val="23"/>
        </w:rPr>
        <w:t>:</w:t>
      </w:r>
      <w:r w:rsidR="00620B5D" w:rsidRPr="00AE325C">
        <w:rPr>
          <w:sz w:val="23"/>
          <w:szCs w:val="23"/>
        </w:rPr>
        <w:t xml:space="preserve"> </w:t>
      </w:r>
      <w:r w:rsidR="00257BF7" w:rsidRPr="00AE325C">
        <w:rPr>
          <w:sz w:val="23"/>
          <w:szCs w:val="23"/>
        </w:rPr>
        <w:t>8746</w:t>
      </w:r>
      <w:r w:rsidR="00620B5D" w:rsidRPr="00AE325C">
        <w:rPr>
          <w:sz w:val="23"/>
          <w:szCs w:val="23"/>
        </w:rPr>
        <w:t>,</w:t>
      </w:r>
      <w:r w:rsidR="00620B5D">
        <w:t xml:space="preserve"> </w:t>
      </w:r>
    </w:p>
    <w:p w14:paraId="05F25718" w14:textId="43EBAE93" w:rsidR="00ED2D2F" w:rsidRDefault="00ED2D2F" w:rsidP="00A16322">
      <w:pPr>
        <w:pBdr>
          <w:top w:val="dotted" w:sz="4" w:space="1" w:color="auto"/>
          <w:left w:val="dotted" w:sz="4" w:space="4" w:color="auto"/>
          <w:bottom w:val="dotted" w:sz="4" w:space="1" w:color="auto"/>
          <w:right w:val="dotted" w:sz="4" w:space="4" w:color="auto"/>
        </w:pBdr>
        <w:tabs>
          <w:tab w:val="left" w:pos="1800"/>
        </w:tabs>
        <w:spacing w:line="264" w:lineRule="auto"/>
        <w:ind w:left="1800" w:hanging="1800"/>
      </w:pPr>
      <w:r>
        <w:t>Weitere Flyer zum Download: www.Kreuzkirche-Diepholz.de</w:t>
      </w:r>
    </w:p>
    <w:p w14:paraId="3D03E672" w14:textId="77777777" w:rsidR="00643615" w:rsidRPr="00ED2D2F" w:rsidRDefault="00643615" w:rsidP="00A16322">
      <w:pPr>
        <w:spacing w:line="264" w:lineRule="auto"/>
        <w:rPr>
          <w:sz w:val="14"/>
        </w:rPr>
      </w:pPr>
    </w:p>
    <w:p w14:paraId="591AAD8C" w14:textId="77777777" w:rsidR="008D0C44" w:rsidRDefault="00B84E20" w:rsidP="00D772AB">
      <w:pPr>
        <w:jc w:val="center"/>
        <w:rPr>
          <w:rFonts w:ascii="Matura MT Script Capitals" w:hAnsi="Matura MT Script Capitals"/>
          <w:sz w:val="44"/>
          <w:szCs w:val="44"/>
        </w:rPr>
      </w:pPr>
      <w:r w:rsidRPr="005B13B8">
        <w:rPr>
          <w:rFonts w:ascii="Matura MT Script Capitals" w:hAnsi="Matura MT Script Capitals"/>
          <w:sz w:val="44"/>
          <w:szCs w:val="44"/>
        </w:rPr>
        <w:t>Anmeldung</w:t>
      </w:r>
      <w:r w:rsidR="00514B16" w:rsidRPr="005B13B8">
        <w:rPr>
          <w:rFonts w:ascii="Matura MT Script Capitals" w:hAnsi="Matura MT Script Capitals"/>
          <w:sz w:val="44"/>
          <w:szCs w:val="44"/>
        </w:rPr>
        <w:t xml:space="preserve"> </w:t>
      </w:r>
      <w:r w:rsidR="008D0C44">
        <w:rPr>
          <w:rFonts w:ascii="Matura MT Script Capitals" w:hAnsi="Matura MT Script Capitals"/>
          <w:sz w:val="44"/>
          <w:szCs w:val="44"/>
        </w:rPr>
        <w:t xml:space="preserve">Kinderfreizeit </w:t>
      </w:r>
      <w:proofErr w:type="spellStart"/>
      <w:r w:rsidR="008D0C44">
        <w:rPr>
          <w:rFonts w:ascii="Matura MT Script Capitals" w:hAnsi="Matura MT Script Capitals"/>
          <w:sz w:val="44"/>
          <w:szCs w:val="44"/>
        </w:rPr>
        <w:t>Oese</w:t>
      </w:r>
      <w:proofErr w:type="spellEnd"/>
    </w:p>
    <w:p w14:paraId="6F80C2D3" w14:textId="4984ED92" w:rsidR="00823BD6" w:rsidRPr="00584F8E" w:rsidRDefault="00E120C3" w:rsidP="00823BD6">
      <w:pPr>
        <w:pStyle w:val="Textkrper3"/>
        <w:jc w:val="center"/>
        <w:rPr>
          <w:rFonts w:ascii="Matura MT Script Capitals" w:hAnsi="Matura MT Script Capitals"/>
          <w:snapToGrid/>
          <w:sz w:val="44"/>
          <w:szCs w:val="44"/>
        </w:rPr>
      </w:pPr>
      <w:r>
        <w:rPr>
          <w:rFonts w:ascii="Matura MT Script Capitals" w:hAnsi="Matura MT Script Capitals"/>
          <w:snapToGrid/>
          <w:sz w:val="44"/>
          <w:szCs w:val="44"/>
        </w:rPr>
        <w:t>23.</w:t>
      </w:r>
      <w:r w:rsidR="00584F8E" w:rsidRPr="00584F8E">
        <w:rPr>
          <w:rFonts w:ascii="Matura MT Script Capitals" w:hAnsi="Matura MT Script Capitals"/>
          <w:snapToGrid/>
          <w:sz w:val="44"/>
          <w:szCs w:val="44"/>
        </w:rPr>
        <w:t>-</w:t>
      </w:r>
      <w:r>
        <w:rPr>
          <w:rFonts w:ascii="Matura MT Script Capitals" w:hAnsi="Matura MT Script Capitals"/>
          <w:snapToGrid/>
          <w:sz w:val="44"/>
          <w:szCs w:val="44"/>
        </w:rPr>
        <w:t>29</w:t>
      </w:r>
      <w:r w:rsidR="00584F8E" w:rsidRPr="00584F8E">
        <w:rPr>
          <w:rFonts w:ascii="Matura MT Script Capitals" w:hAnsi="Matura MT Script Capitals"/>
          <w:snapToGrid/>
          <w:sz w:val="44"/>
          <w:szCs w:val="44"/>
        </w:rPr>
        <w:t>.Ju</w:t>
      </w:r>
      <w:r>
        <w:rPr>
          <w:rFonts w:ascii="Matura MT Script Capitals" w:hAnsi="Matura MT Script Capitals"/>
          <w:snapToGrid/>
          <w:sz w:val="44"/>
          <w:szCs w:val="44"/>
        </w:rPr>
        <w:t>n</w:t>
      </w:r>
      <w:r w:rsidR="00584F8E" w:rsidRPr="00584F8E">
        <w:rPr>
          <w:rFonts w:ascii="Matura MT Script Capitals" w:hAnsi="Matura MT Script Capitals"/>
          <w:snapToGrid/>
          <w:sz w:val="44"/>
          <w:szCs w:val="44"/>
        </w:rPr>
        <w:t>i 20</w:t>
      </w:r>
      <w:r w:rsidR="005564C3">
        <w:rPr>
          <w:rFonts w:ascii="Matura MT Script Capitals" w:hAnsi="Matura MT Script Capitals"/>
          <w:snapToGrid/>
          <w:sz w:val="44"/>
          <w:szCs w:val="44"/>
        </w:rPr>
        <w:t>2</w:t>
      </w:r>
      <w:r>
        <w:rPr>
          <w:rFonts w:ascii="Matura MT Script Capitals" w:hAnsi="Matura MT Script Capitals"/>
          <w:snapToGrid/>
          <w:sz w:val="44"/>
          <w:szCs w:val="44"/>
        </w:rPr>
        <w:t>4</w:t>
      </w:r>
    </w:p>
    <w:p w14:paraId="39BF193B" w14:textId="77777777" w:rsidR="00013C67" w:rsidRDefault="00013C67" w:rsidP="00B84E20">
      <w:pPr>
        <w:pStyle w:val="Textkrper3"/>
      </w:pPr>
    </w:p>
    <w:p w14:paraId="7337BA95" w14:textId="77777777" w:rsidR="00B84E20" w:rsidRDefault="00B84E20" w:rsidP="00B84E20">
      <w:pPr>
        <w:pStyle w:val="Textkrper3"/>
      </w:pPr>
      <w:r>
        <w:t xml:space="preserve">Hiermit </w:t>
      </w:r>
      <w:r w:rsidR="008D0C44">
        <w:t>melde i</w:t>
      </w:r>
      <w:r>
        <w:t>ch m</w:t>
      </w:r>
      <w:r w:rsidR="008D0C44">
        <w:t>ein Kind</w:t>
      </w:r>
      <w:r w:rsidR="007B37C7">
        <w:t xml:space="preserve"> </w:t>
      </w:r>
      <w:r>
        <w:t>verbindlich an:</w:t>
      </w:r>
    </w:p>
    <w:p w14:paraId="3BFDD147" w14:textId="77777777" w:rsidR="00BB4409" w:rsidRPr="00561829" w:rsidRDefault="00BB4409" w:rsidP="00B84E20">
      <w:pPr>
        <w:pStyle w:val="Textkrper3"/>
        <w:rPr>
          <w:sz w:val="10"/>
          <w:szCs w:val="10"/>
        </w:rPr>
      </w:pPr>
    </w:p>
    <w:p w14:paraId="1352610B" w14:textId="77777777" w:rsidR="00B84E20" w:rsidRDefault="00B84E20" w:rsidP="00B84E20">
      <w:pPr>
        <w:rPr>
          <w:snapToGrid w:val="0"/>
        </w:rPr>
      </w:pPr>
      <w:r>
        <w:rPr>
          <w:snapToGrid w:val="0"/>
        </w:rPr>
        <w:t>____________________________________</w:t>
      </w:r>
      <w:r w:rsidR="00D772AB">
        <w:rPr>
          <w:snapToGrid w:val="0"/>
        </w:rPr>
        <w:t>_</w:t>
      </w:r>
      <w:r w:rsidR="00BB4409">
        <w:rPr>
          <w:snapToGrid w:val="0"/>
        </w:rPr>
        <w:t>________</w:t>
      </w:r>
      <w:r w:rsidR="006565C9" w:rsidRPr="006565C9">
        <w:rPr>
          <w:snapToGrid w:val="0"/>
          <w:sz w:val="16"/>
          <w:szCs w:val="16"/>
        </w:rPr>
        <w:sym w:font="Wingdings" w:char="F0A8"/>
      </w:r>
      <w:r w:rsidR="00D500BE">
        <w:rPr>
          <w:snapToGrid w:val="0"/>
          <w:sz w:val="16"/>
          <w:szCs w:val="16"/>
        </w:rPr>
        <w:t xml:space="preserve"> </w:t>
      </w:r>
      <w:r w:rsidR="006565C9" w:rsidRPr="006565C9">
        <w:rPr>
          <w:snapToGrid w:val="0"/>
          <w:sz w:val="16"/>
          <w:szCs w:val="16"/>
        </w:rPr>
        <w:t xml:space="preserve">Mädchen </w:t>
      </w:r>
      <w:r w:rsidR="00BB4409">
        <w:rPr>
          <w:snapToGrid w:val="0"/>
          <w:sz w:val="16"/>
          <w:szCs w:val="16"/>
        </w:rPr>
        <w:t xml:space="preserve">  </w:t>
      </w:r>
      <w:r w:rsidR="006565C9" w:rsidRPr="006565C9">
        <w:rPr>
          <w:snapToGrid w:val="0"/>
          <w:sz w:val="16"/>
          <w:szCs w:val="16"/>
        </w:rPr>
        <w:sym w:font="Wingdings" w:char="F0A8"/>
      </w:r>
      <w:r w:rsidR="006565C9" w:rsidRPr="006565C9">
        <w:rPr>
          <w:snapToGrid w:val="0"/>
          <w:sz w:val="16"/>
          <w:szCs w:val="16"/>
        </w:rPr>
        <w:t xml:space="preserve"> Junge</w:t>
      </w:r>
    </w:p>
    <w:p w14:paraId="5A61AB13" w14:textId="77777777" w:rsidR="00B84E20" w:rsidRDefault="00B84E20" w:rsidP="00B84E20">
      <w:pPr>
        <w:rPr>
          <w:snapToGrid w:val="0"/>
          <w:sz w:val="16"/>
        </w:rPr>
      </w:pPr>
      <w:r>
        <w:rPr>
          <w:snapToGrid w:val="0"/>
          <w:sz w:val="16"/>
        </w:rPr>
        <w:t>Name</w:t>
      </w:r>
    </w:p>
    <w:p w14:paraId="6FECEE10" w14:textId="77777777" w:rsidR="00B84E20" w:rsidRDefault="00B84E20" w:rsidP="00B84E20">
      <w:pPr>
        <w:rPr>
          <w:snapToGrid w:val="0"/>
        </w:rPr>
      </w:pPr>
      <w:r>
        <w:rPr>
          <w:snapToGrid w:val="0"/>
        </w:rPr>
        <w:t>____________________________________</w:t>
      </w:r>
      <w:r w:rsidR="00D772AB">
        <w:rPr>
          <w:snapToGrid w:val="0"/>
        </w:rPr>
        <w:t>_____________________</w:t>
      </w:r>
    </w:p>
    <w:p w14:paraId="6F75C6CF" w14:textId="77777777" w:rsidR="00B84E20" w:rsidRDefault="00B84E20" w:rsidP="00B84E20">
      <w:pPr>
        <w:rPr>
          <w:snapToGrid w:val="0"/>
          <w:sz w:val="16"/>
        </w:rPr>
      </w:pPr>
      <w:r>
        <w:rPr>
          <w:snapToGrid w:val="0"/>
          <w:sz w:val="16"/>
        </w:rPr>
        <w:t xml:space="preserve">Straße, Hausnummer </w:t>
      </w:r>
    </w:p>
    <w:p w14:paraId="1458DBBA" w14:textId="77777777" w:rsidR="00B84E20" w:rsidRDefault="00B84E20" w:rsidP="00B84E20">
      <w:pPr>
        <w:rPr>
          <w:snapToGrid w:val="0"/>
        </w:rPr>
      </w:pPr>
      <w:r>
        <w:rPr>
          <w:snapToGrid w:val="0"/>
        </w:rPr>
        <w:t>_____________________________________</w:t>
      </w:r>
      <w:r w:rsidR="00D772AB">
        <w:rPr>
          <w:snapToGrid w:val="0"/>
        </w:rPr>
        <w:t>____________________</w:t>
      </w:r>
    </w:p>
    <w:p w14:paraId="2FF23108" w14:textId="77777777" w:rsidR="00B84E20" w:rsidRDefault="00B84E20" w:rsidP="00B84E20">
      <w:pPr>
        <w:rPr>
          <w:snapToGrid w:val="0"/>
          <w:sz w:val="16"/>
        </w:rPr>
      </w:pPr>
      <w:r>
        <w:rPr>
          <w:snapToGrid w:val="0"/>
          <w:sz w:val="16"/>
        </w:rPr>
        <w:t>Postleitzahl, Ort</w:t>
      </w:r>
    </w:p>
    <w:p w14:paraId="794FDE2A" w14:textId="77777777" w:rsidR="00B84E20" w:rsidRDefault="00B84E20" w:rsidP="00BE0EE9">
      <w:pPr>
        <w:ind w:right="77"/>
        <w:rPr>
          <w:snapToGrid w:val="0"/>
        </w:rPr>
      </w:pPr>
      <w:r>
        <w:rPr>
          <w:snapToGrid w:val="0"/>
        </w:rPr>
        <w:t>____</w:t>
      </w:r>
      <w:r w:rsidR="00BE0EE9">
        <w:rPr>
          <w:snapToGrid w:val="0"/>
        </w:rPr>
        <w:t xml:space="preserve">______________________  </w:t>
      </w:r>
      <w:r w:rsidR="00BE0EE9">
        <w:rPr>
          <w:snapToGrid w:val="0"/>
        </w:rPr>
        <w:tab/>
        <w:t>___________________________</w:t>
      </w:r>
    </w:p>
    <w:p w14:paraId="080ADE6F" w14:textId="77777777" w:rsidR="00B84E20" w:rsidRDefault="00B84E20" w:rsidP="00B84E20">
      <w:pPr>
        <w:rPr>
          <w:snapToGrid w:val="0"/>
          <w:sz w:val="16"/>
        </w:rPr>
      </w:pPr>
      <w:r>
        <w:rPr>
          <w:snapToGrid w:val="0"/>
          <w:sz w:val="16"/>
        </w:rPr>
        <w:t>Geburtsdatum</w:t>
      </w:r>
      <w:r w:rsidR="00BE0EE9">
        <w:rPr>
          <w:snapToGrid w:val="0"/>
          <w:sz w:val="16"/>
        </w:rPr>
        <w:tab/>
      </w:r>
      <w:r w:rsidR="00BE0EE9">
        <w:rPr>
          <w:snapToGrid w:val="0"/>
          <w:sz w:val="16"/>
        </w:rPr>
        <w:tab/>
      </w:r>
      <w:r w:rsidR="00BE0EE9">
        <w:rPr>
          <w:snapToGrid w:val="0"/>
          <w:sz w:val="16"/>
        </w:rPr>
        <w:tab/>
      </w:r>
      <w:r w:rsidR="00BE0EE9">
        <w:rPr>
          <w:snapToGrid w:val="0"/>
          <w:sz w:val="16"/>
        </w:rPr>
        <w:tab/>
        <w:t>Klasse</w:t>
      </w:r>
      <w:r w:rsidR="009B043C">
        <w:rPr>
          <w:snapToGrid w:val="0"/>
          <w:sz w:val="16"/>
        </w:rPr>
        <w:t xml:space="preserve"> (bis zu den Sommerferien)</w:t>
      </w:r>
      <w:r w:rsidR="00BE0EE9">
        <w:rPr>
          <w:snapToGrid w:val="0"/>
          <w:sz w:val="16"/>
        </w:rPr>
        <w:tab/>
      </w:r>
    </w:p>
    <w:p w14:paraId="2403EE77" w14:textId="77777777" w:rsidR="00C835DE" w:rsidRDefault="00C835DE" w:rsidP="00B84E20">
      <w:pPr>
        <w:rPr>
          <w:snapToGrid w:val="0"/>
          <w:sz w:val="16"/>
        </w:rPr>
      </w:pPr>
    </w:p>
    <w:p w14:paraId="45E0102A" w14:textId="77777777" w:rsidR="00C67C55" w:rsidRPr="00C67C55" w:rsidRDefault="00C67C55" w:rsidP="00B84E20">
      <w:pPr>
        <w:rPr>
          <w:snapToGrid w:val="0"/>
          <w:sz w:val="8"/>
          <w:szCs w:val="16"/>
        </w:rPr>
      </w:pPr>
    </w:p>
    <w:p w14:paraId="3FD8F94B" w14:textId="77777777" w:rsidR="00B84E20" w:rsidRDefault="00B84E20" w:rsidP="00B84E20">
      <w:pPr>
        <w:rPr>
          <w:snapToGrid w:val="0"/>
        </w:rPr>
      </w:pPr>
      <w:r>
        <w:rPr>
          <w:snapToGrid w:val="0"/>
        </w:rPr>
        <w:t>____________________________________</w:t>
      </w:r>
      <w:r w:rsidR="00D772AB">
        <w:rPr>
          <w:snapToGrid w:val="0"/>
        </w:rPr>
        <w:t>_____________________</w:t>
      </w:r>
    </w:p>
    <w:p w14:paraId="01E08A84" w14:textId="77777777" w:rsidR="00B84E20" w:rsidRDefault="00C835DE" w:rsidP="00B84E20">
      <w:pPr>
        <w:rPr>
          <w:snapToGrid w:val="0"/>
          <w:sz w:val="16"/>
        </w:rPr>
      </w:pPr>
      <w:r>
        <w:rPr>
          <w:snapToGrid w:val="0"/>
          <w:sz w:val="16"/>
        </w:rPr>
        <w:t xml:space="preserve">Name Eltern </w:t>
      </w:r>
      <w:r>
        <w:rPr>
          <w:snapToGrid w:val="0"/>
          <w:sz w:val="16"/>
        </w:rPr>
        <w:tab/>
      </w:r>
      <w:r>
        <w:rPr>
          <w:snapToGrid w:val="0"/>
          <w:sz w:val="16"/>
        </w:rPr>
        <w:tab/>
      </w:r>
      <w:r>
        <w:rPr>
          <w:snapToGrid w:val="0"/>
          <w:sz w:val="16"/>
        </w:rPr>
        <w:tab/>
      </w:r>
      <w:r>
        <w:rPr>
          <w:snapToGrid w:val="0"/>
          <w:sz w:val="16"/>
        </w:rPr>
        <w:tab/>
      </w:r>
      <w:r w:rsidR="00B84E20">
        <w:rPr>
          <w:snapToGrid w:val="0"/>
          <w:sz w:val="16"/>
        </w:rPr>
        <w:t>Telefon</w:t>
      </w:r>
      <w:r w:rsidR="00C96B33" w:rsidRPr="00C96B33">
        <w:rPr>
          <w:snapToGrid w:val="0"/>
          <w:sz w:val="16"/>
        </w:rPr>
        <w:t xml:space="preserve"> </w:t>
      </w:r>
      <w:r w:rsidR="00C96B33">
        <w:rPr>
          <w:snapToGrid w:val="0"/>
          <w:sz w:val="16"/>
        </w:rPr>
        <w:tab/>
      </w:r>
      <w:r w:rsidR="00C96B33">
        <w:rPr>
          <w:snapToGrid w:val="0"/>
          <w:sz w:val="16"/>
        </w:rPr>
        <w:tab/>
      </w:r>
      <w:r w:rsidR="00C96B33">
        <w:rPr>
          <w:snapToGrid w:val="0"/>
          <w:sz w:val="16"/>
        </w:rPr>
        <w:tab/>
      </w:r>
      <w:r w:rsidR="00C96B33">
        <w:rPr>
          <w:snapToGrid w:val="0"/>
          <w:sz w:val="16"/>
        </w:rPr>
        <w:tab/>
      </w:r>
    </w:p>
    <w:p w14:paraId="1E2E9C62" w14:textId="77777777" w:rsidR="00C959E1" w:rsidRPr="00C67C55" w:rsidRDefault="00C959E1" w:rsidP="00B866DA">
      <w:pPr>
        <w:ind w:left="284" w:hanging="284"/>
        <w:rPr>
          <w:sz w:val="2"/>
          <w:szCs w:val="8"/>
        </w:rPr>
      </w:pPr>
    </w:p>
    <w:p w14:paraId="7D321871" w14:textId="77777777" w:rsidR="00624A83" w:rsidRDefault="00624A83" w:rsidP="00B866DA">
      <w:pPr>
        <w:ind w:left="284" w:hanging="284"/>
        <w:rPr>
          <w:snapToGrid w:val="0"/>
          <w:sz w:val="16"/>
        </w:rPr>
      </w:pPr>
    </w:p>
    <w:p w14:paraId="05E0AAC7" w14:textId="77777777" w:rsidR="00B84E20" w:rsidRDefault="00B84E20" w:rsidP="00B84E20">
      <w:pPr>
        <w:rPr>
          <w:snapToGrid w:val="0"/>
        </w:rPr>
      </w:pPr>
      <w:r>
        <w:rPr>
          <w:snapToGrid w:val="0"/>
        </w:rPr>
        <w:t>___________________________________</w:t>
      </w:r>
      <w:r w:rsidR="00D772AB">
        <w:rPr>
          <w:snapToGrid w:val="0"/>
        </w:rPr>
        <w:t>______________________</w:t>
      </w:r>
    </w:p>
    <w:p w14:paraId="1704545C" w14:textId="116A8CFD" w:rsidR="00B84E20" w:rsidRDefault="00C835DE" w:rsidP="00447A9A">
      <w:pPr>
        <w:rPr>
          <w:snapToGrid w:val="0"/>
          <w:sz w:val="16"/>
        </w:rPr>
      </w:pPr>
      <w:r w:rsidRPr="00447A9A">
        <w:rPr>
          <w:snapToGrid w:val="0"/>
          <w:sz w:val="16"/>
        </w:rPr>
        <w:t>Tel.</w:t>
      </w:r>
      <w:r>
        <w:rPr>
          <w:snapToGrid w:val="0"/>
          <w:sz w:val="16"/>
        </w:rPr>
        <w:t xml:space="preserve"> unter der wir</w:t>
      </w:r>
      <w:r w:rsidRPr="00447A9A">
        <w:rPr>
          <w:snapToGrid w:val="0"/>
          <w:sz w:val="16"/>
        </w:rPr>
        <w:t xml:space="preserve"> während der Freizeit erreichbar</w:t>
      </w:r>
      <w:r>
        <w:rPr>
          <w:snapToGrid w:val="0"/>
          <w:sz w:val="16"/>
        </w:rPr>
        <w:t xml:space="preserve"> sind </w:t>
      </w:r>
      <w:r w:rsidR="00093211">
        <w:rPr>
          <w:snapToGrid w:val="0"/>
          <w:sz w:val="16"/>
        </w:rPr>
        <w:tab/>
      </w:r>
      <w:r>
        <w:rPr>
          <w:snapToGrid w:val="0"/>
          <w:sz w:val="16"/>
        </w:rPr>
        <w:tab/>
      </w:r>
      <w:r w:rsidR="00093211">
        <w:rPr>
          <w:snapToGrid w:val="0"/>
          <w:sz w:val="16"/>
        </w:rPr>
        <w:t>+</w:t>
      </w:r>
      <w:proofErr w:type="gramStart"/>
      <w:r w:rsidR="00C96B33">
        <w:rPr>
          <w:snapToGrid w:val="0"/>
          <w:sz w:val="16"/>
        </w:rPr>
        <w:t>E Mail Adresse</w:t>
      </w:r>
      <w:proofErr w:type="gramEnd"/>
    </w:p>
    <w:p w14:paraId="3FAF8C45" w14:textId="77777777" w:rsidR="00191A3F" w:rsidRDefault="00191A3F" w:rsidP="00447A9A"/>
    <w:p w14:paraId="1C250C84" w14:textId="4D639B2B" w:rsidR="00C835DE" w:rsidRDefault="00E95A25" w:rsidP="00C835DE">
      <w:pPr>
        <w:ind w:left="284" w:hanging="284"/>
        <w:rPr>
          <w:sz w:val="18"/>
        </w:rPr>
      </w:pPr>
      <w:r w:rsidRPr="00E95A25">
        <w:rPr>
          <w:szCs w:val="36"/>
        </w:rPr>
        <w:sym w:font="Wingdings" w:char="F06F"/>
      </w:r>
      <w:r w:rsidRPr="00E95A25">
        <w:rPr>
          <w:szCs w:val="36"/>
        </w:rPr>
        <w:t xml:space="preserve"> </w:t>
      </w:r>
      <w:r w:rsidR="00C835DE">
        <w:rPr>
          <w:sz w:val="18"/>
        </w:rPr>
        <w:t>Bitte ankreuzen</w:t>
      </w:r>
      <w:r>
        <w:rPr>
          <w:sz w:val="18"/>
        </w:rPr>
        <w:t>, wenn gewünscht</w:t>
      </w:r>
      <w:r w:rsidR="00C835DE">
        <w:rPr>
          <w:sz w:val="18"/>
        </w:rPr>
        <w:t>: Ich bin damit einverstanden, dass meine Handynummer in eine Eltern-</w:t>
      </w:r>
      <w:proofErr w:type="spellStart"/>
      <w:r w:rsidR="00C835DE">
        <w:rPr>
          <w:sz w:val="18"/>
        </w:rPr>
        <w:t>Whatsappgruppe</w:t>
      </w:r>
      <w:proofErr w:type="spellEnd"/>
      <w:r w:rsidR="00C835DE">
        <w:rPr>
          <w:sz w:val="18"/>
        </w:rPr>
        <w:t xml:space="preserve"> für Informationen aufgenommen wird </w:t>
      </w:r>
    </w:p>
    <w:p w14:paraId="3F0C283F" w14:textId="1779E12D" w:rsidR="005B32E9" w:rsidRDefault="005B32E9" w:rsidP="00C835DE">
      <w:pPr>
        <w:ind w:left="284" w:hanging="284"/>
        <w:rPr>
          <w:sz w:val="18"/>
        </w:rPr>
      </w:pPr>
      <w:r w:rsidRPr="001B11C4">
        <w:sym w:font="Wingdings" w:char="F06F"/>
      </w:r>
      <w:r w:rsidRPr="001B11C4">
        <w:t xml:space="preserve"> </w:t>
      </w:r>
      <w:r w:rsidRPr="001B11C4">
        <w:rPr>
          <w:sz w:val="18"/>
        </w:rPr>
        <w:t>Ich bitte auf folgendes Besonderes zu achten</w:t>
      </w:r>
      <w:r>
        <w:rPr>
          <w:sz w:val="18"/>
        </w:rPr>
        <w:t xml:space="preserve">: </w:t>
      </w:r>
      <w:proofErr w:type="spellStart"/>
      <w:r>
        <w:rPr>
          <w:sz w:val="18"/>
        </w:rPr>
        <w:t>zB</w:t>
      </w:r>
      <w:proofErr w:type="spellEnd"/>
      <w:r>
        <w:rPr>
          <w:sz w:val="18"/>
        </w:rPr>
        <w:t xml:space="preserve"> Krankheiten </w:t>
      </w:r>
      <w:proofErr w:type="spellStart"/>
      <w:r>
        <w:rPr>
          <w:sz w:val="18"/>
        </w:rPr>
        <w:t>etc</w:t>
      </w:r>
      <w:proofErr w:type="spellEnd"/>
    </w:p>
    <w:p w14:paraId="071638BC" w14:textId="77777777" w:rsidR="00160812" w:rsidRDefault="00160812" w:rsidP="00160812">
      <w:pPr>
        <w:spacing w:line="288" w:lineRule="auto"/>
        <w:ind w:firstLine="708"/>
        <w:rPr>
          <w:sz w:val="6"/>
          <w:szCs w:val="6"/>
        </w:rPr>
      </w:pPr>
    </w:p>
    <w:p w14:paraId="77C424AE" w14:textId="77777777" w:rsidR="005B32E9" w:rsidRDefault="005B32E9" w:rsidP="00160812">
      <w:pPr>
        <w:spacing w:line="288" w:lineRule="auto"/>
        <w:ind w:firstLine="708"/>
        <w:rPr>
          <w:sz w:val="6"/>
          <w:szCs w:val="6"/>
        </w:rPr>
      </w:pPr>
    </w:p>
    <w:p w14:paraId="20251E5B" w14:textId="77777777" w:rsidR="00A11C91" w:rsidRDefault="00A11C91" w:rsidP="00160812">
      <w:pPr>
        <w:spacing w:line="288" w:lineRule="auto"/>
        <w:ind w:firstLine="708"/>
        <w:rPr>
          <w:sz w:val="6"/>
          <w:szCs w:val="6"/>
        </w:rPr>
      </w:pPr>
    </w:p>
    <w:p w14:paraId="64AF8F32" w14:textId="77777777" w:rsidR="00A11C91" w:rsidRDefault="00A11C91" w:rsidP="00160812">
      <w:pPr>
        <w:pBdr>
          <w:bottom w:val="single" w:sz="12" w:space="1" w:color="auto"/>
        </w:pBdr>
        <w:spacing w:line="288" w:lineRule="auto"/>
        <w:ind w:firstLine="708"/>
        <w:rPr>
          <w:sz w:val="6"/>
          <w:szCs w:val="6"/>
        </w:rPr>
      </w:pPr>
    </w:p>
    <w:p w14:paraId="439CB3AF" w14:textId="77777777" w:rsidR="00A11C91" w:rsidRDefault="00A11C91" w:rsidP="00160812">
      <w:pPr>
        <w:spacing w:line="288" w:lineRule="auto"/>
        <w:ind w:firstLine="708"/>
        <w:rPr>
          <w:sz w:val="6"/>
          <w:szCs w:val="6"/>
        </w:rPr>
      </w:pPr>
    </w:p>
    <w:p w14:paraId="5414AA66" w14:textId="77777777" w:rsidR="00A11C91" w:rsidRDefault="00A11C91" w:rsidP="00160812">
      <w:pPr>
        <w:spacing w:line="288" w:lineRule="auto"/>
        <w:ind w:firstLine="708"/>
        <w:rPr>
          <w:sz w:val="6"/>
          <w:szCs w:val="6"/>
        </w:rPr>
      </w:pPr>
    </w:p>
    <w:p w14:paraId="3D517550" w14:textId="77777777" w:rsidR="00A11C91" w:rsidRDefault="00A11C91" w:rsidP="00160812">
      <w:pPr>
        <w:spacing w:line="288" w:lineRule="auto"/>
        <w:ind w:firstLine="708"/>
        <w:rPr>
          <w:sz w:val="6"/>
          <w:szCs w:val="6"/>
        </w:rPr>
      </w:pPr>
    </w:p>
    <w:p w14:paraId="34945E82" w14:textId="77777777" w:rsidR="00A11C91" w:rsidRDefault="00A11C91" w:rsidP="00160812">
      <w:pPr>
        <w:spacing w:line="288" w:lineRule="auto"/>
        <w:ind w:firstLine="708"/>
        <w:rPr>
          <w:sz w:val="6"/>
          <w:szCs w:val="6"/>
        </w:rPr>
      </w:pPr>
    </w:p>
    <w:p w14:paraId="44BE7A27" w14:textId="77777777" w:rsidR="00A11C91" w:rsidRDefault="00A11C91" w:rsidP="00160812">
      <w:pPr>
        <w:spacing w:line="288" w:lineRule="auto"/>
        <w:ind w:firstLine="708"/>
        <w:rPr>
          <w:sz w:val="6"/>
          <w:szCs w:val="6"/>
        </w:rPr>
      </w:pPr>
    </w:p>
    <w:p w14:paraId="570610D8" w14:textId="77777777" w:rsidR="00A11C91" w:rsidRDefault="00A11C91" w:rsidP="00160812">
      <w:pPr>
        <w:pBdr>
          <w:bottom w:val="single" w:sz="12" w:space="1" w:color="auto"/>
        </w:pBdr>
        <w:spacing w:line="288" w:lineRule="auto"/>
        <w:ind w:firstLine="708"/>
        <w:rPr>
          <w:sz w:val="6"/>
          <w:szCs w:val="6"/>
        </w:rPr>
      </w:pPr>
    </w:p>
    <w:p w14:paraId="41AF3701" w14:textId="77777777" w:rsidR="00A11C91" w:rsidRDefault="00A11C91" w:rsidP="00160812">
      <w:pPr>
        <w:spacing w:line="288" w:lineRule="auto"/>
        <w:ind w:firstLine="708"/>
        <w:rPr>
          <w:sz w:val="6"/>
          <w:szCs w:val="6"/>
        </w:rPr>
      </w:pPr>
    </w:p>
    <w:p w14:paraId="4E3874ED" w14:textId="77777777" w:rsidR="00E30C61" w:rsidRDefault="00E30C61" w:rsidP="00160812">
      <w:pPr>
        <w:spacing w:line="288" w:lineRule="auto"/>
        <w:ind w:firstLine="708"/>
        <w:rPr>
          <w:sz w:val="6"/>
          <w:szCs w:val="6"/>
        </w:rPr>
      </w:pPr>
    </w:p>
    <w:p w14:paraId="4EC99760" w14:textId="77777777" w:rsidR="00E30C61" w:rsidRPr="00160812" w:rsidRDefault="00E30C61" w:rsidP="00160812">
      <w:pPr>
        <w:spacing w:line="288" w:lineRule="auto"/>
        <w:ind w:firstLine="708"/>
        <w:rPr>
          <w:sz w:val="6"/>
          <w:szCs w:val="6"/>
        </w:rPr>
      </w:pPr>
    </w:p>
    <w:p w14:paraId="4ACD6E41" w14:textId="77777777" w:rsidR="004E0CBA" w:rsidRPr="001332C4" w:rsidRDefault="004E0CBA" w:rsidP="00160812">
      <w:pPr>
        <w:spacing w:line="288" w:lineRule="auto"/>
        <w:ind w:firstLine="708"/>
        <w:rPr>
          <w:sz w:val="14"/>
          <w:szCs w:val="14"/>
        </w:rPr>
      </w:pPr>
    </w:p>
    <w:p w14:paraId="460B9CBD" w14:textId="77777777" w:rsidR="003002A6" w:rsidRPr="008047C4" w:rsidRDefault="003002A6" w:rsidP="003002A6">
      <w:pPr>
        <w:rPr>
          <w:b/>
          <w:sz w:val="18"/>
          <w:u w:val="single"/>
        </w:rPr>
      </w:pPr>
      <w:r w:rsidRPr="008047C4">
        <w:rPr>
          <w:b/>
          <w:sz w:val="18"/>
          <w:u w:val="single"/>
        </w:rPr>
        <w:t>Von den Erziehungsberechtigten zu unterschreiben:</w:t>
      </w:r>
    </w:p>
    <w:p w14:paraId="4688D26E" w14:textId="77777777" w:rsidR="003002A6" w:rsidRDefault="001174E4" w:rsidP="003002A6">
      <w:pPr>
        <w:numPr>
          <w:ilvl w:val="0"/>
          <w:numId w:val="23"/>
        </w:numPr>
        <w:rPr>
          <w:sz w:val="18"/>
        </w:rPr>
      </w:pPr>
      <w:r>
        <w:rPr>
          <w:sz w:val="18"/>
        </w:rPr>
        <w:t xml:space="preserve">Hiermit melde ich mein Kind verbindlich </w:t>
      </w:r>
      <w:r w:rsidR="003002A6">
        <w:rPr>
          <w:sz w:val="18"/>
        </w:rPr>
        <w:t>zur Kinderfreizeit</w:t>
      </w:r>
      <w:r>
        <w:rPr>
          <w:sz w:val="18"/>
        </w:rPr>
        <w:t xml:space="preserve"> an</w:t>
      </w:r>
      <w:r w:rsidR="003002A6">
        <w:rPr>
          <w:sz w:val="18"/>
        </w:rPr>
        <w:t>.</w:t>
      </w:r>
    </w:p>
    <w:p w14:paraId="09FDA2A7" w14:textId="77777777" w:rsidR="003002A6" w:rsidRDefault="003002A6" w:rsidP="003002A6">
      <w:pPr>
        <w:numPr>
          <w:ilvl w:val="0"/>
          <w:numId w:val="23"/>
        </w:numPr>
        <w:rPr>
          <w:sz w:val="18"/>
        </w:rPr>
      </w:pPr>
      <w:r>
        <w:rPr>
          <w:sz w:val="18"/>
        </w:rPr>
        <w:t>Ich akzeptiere die allgemeinen Reise- und Freizeitbedingungen</w:t>
      </w:r>
      <w:r w:rsidR="001174E4">
        <w:rPr>
          <w:sz w:val="18"/>
        </w:rPr>
        <w:t xml:space="preserve"> des Veranstalters</w:t>
      </w:r>
      <w:r>
        <w:rPr>
          <w:sz w:val="18"/>
        </w:rPr>
        <w:t>.</w:t>
      </w:r>
    </w:p>
    <w:p w14:paraId="6255883A" w14:textId="77777777" w:rsidR="003002A6" w:rsidRDefault="003002A6" w:rsidP="003002A6">
      <w:pPr>
        <w:numPr>
          <w:ilvl w:val="0"/>
          <w:numId w:val="23"/>
        </w:numPr>
        <w:rPr>
          <w:sz w:val="18"/>
        </w:rPr>
      </w:pPr>
      <w:r>
        <w:rPr>
          <w:sz w:val="18"/>
        </w:rPr>
        <w:t xml:space="preserve">Ich weise mein Kind darauf hin, dass die Freizeitleitung für die Zeit der Freizeit die </w:t>
      </w:r>
    </w:p>
    <w:p w14:paraId="065815AE" w14:textId="77777777" w:rsidR="003002A6" w:rsidRDefault="003002A6" w:rsidP="003002A6">
      <w:pPr>
        <w:ind w:left="226" w:firstLine="113"/>
        <w:rPr>
          <w:sz w:val="18"/>
        </w:rPr>
      </w:pPr>
      <w:r>
        <w:rPr>
          <w:sz w:val="18"/>
        </w:rPr>
        <w:t>Aufsichtspflicht ausübt.</w:t>
      </w:r>
    </w:p>
    <w:p w14:paraId="7C446A4E" w14:textId="77777777" w:rsidR="003002A6" w:rsidRDefault="003002A6" w:rsidP="003002A6">
      <w:pPr>
        <w:numPr>
          <w:ilvl w:val="0"/>
          <w:numId w:val="23"/>
        </w:numPr>
        <w:rPr>
          <w:sz w:val="18"/>
        </w:rPr>
      </w:pPr>
      <w:r>
        <w:rPr>
          <w:sz w:val="18"/>
        </w:rPr>
        <w:t>Sollte mein Kind wiederholt gegen Regeln des Freizeitlebens, die auf einem Vor-</w:t>
      </w:r>
    </w:p>
    <w:p w14:paraId="67AF3815" w14:textId="77777777" w:rsidR="003002A6" w:rsidRDefault="003002A6" w:rsidP="003002A6">
      <w:pPr>
        <w:ind w:left="226" w:firstLine="113"/>
        <w:rPr>
          <w:sz w:val="18"/>
        </w:rPr>
      </w:pPr>
      <w:r>
        <w:rPr>
          <w:sz w:val="18"/>
        </w:rPr>
        <w:t xml:space="preserve">treffen besprochen werden, verstoßen, behält sich die Freizeitleitung vor, das Kind </w:t>
      </w:r>
    </w:p>
    <w:p w14:paraId="4807604F" w14:textId="77777777" w:rsidR="003002A6" w:rsidRDefault="003002A6" w:rsidP="003002A6">
      <w:pPr>
        <w:ind w:left="226" w:firstLine="113"/>
        <w:rPr>
          <w:sz w:val="18"/>
        </w:rPr>
      </w:pPr>
      <w:r>
        <w:rPr>
          <w:sz w:val="18"/>
        </w:rPr>
        <w:t>vom weiteren Freizeitverlauf auszuschließen und nach Hause zu schicken.</w:t>
      </w:r>
    </w:p>
    <w:p w14:paraId="5E069901" w14:textId="77777777" w:rsidR="003002A6" w:rsidRDefault="003002A6" w:rsidP="003002A6">
      <w:pPr>
        <w:numPr>
          <w:ilvl w:val="0"/>
          <w:numId w:val="23"/>
        </w:numPr>
        <w:rPr>
          <w:sz w:val="18"/>
        </w:rPr>
      </w:pPr>
      <w:r>
        <w:rPr>
          <w:sz w:val="18"/>
        </w:rPr>
        <w:t>Für Schäden, die mein Kind bei selbständigen Unternehmungen oder durch Nichtbeachtung von - vorher abgesprochenen - Regeln, verursacht, haften mein Kind selbst oder ich als Erziehungsberechtigter.</w:t>
      </w:r>
    </w:p>
    <w:p w14:paraId="3E28A131" w14:textId="77777777" w:rsidR="00BD0C59" w:rsidRDefault="00BD0C59" w:rsidP="00BD0C59">
      <w:pPr>
        <w:rPr>
          <w:sz w:val="22"/>
          <w:szCs w:val="22"/>
        </w:rPr>
      </w:pPr>
    </w:p>
    <w:p w14:paraId="37BCA8DF" w14:textId="77777777" w:rsidR="004E0CBA" w:rsidRPr="00FF3FD1" w:rsidRDefault="004E0CBA" w:rsidP="00BD0C59">
      <w:pPr>
        <w:rPr>
          <w:sz w:val="22"/>
          <w:szCs w:val="22"/>
        </w:rPr>
      </w:pPr>
    </w:p>
    <w:p w14:paraId="5BA74535" w14:textId="77777777" w:rsidR="003002A6" w:rsidRDefault="00A55059" w:rsidP="003002A6">
      <w:r>
        <w:sym w:font="Wingdings" w:char="F0E8"/>
      </w:r>
      <w:r w:rsidR="003002A6">
        <w:t>_________________________</w:t>
      </w:r>
      <w:r>
        <w:t>______________________________</w:t>
      </w:r>
    </w:p>
    <w:p w14:paraId="3B16E60F" w14:textId="77777777" w:rsidR="005C2CD9" w:rsidRDefault="003002A6">
      <w:pPr>
        <w:rPr>
          <w:sz w:val="16"/>
        </w:rPr>
      </w:pPr>
      <w:r>
        <w:rPr>
          <w:sz w:val="16"/>
        </w:rPr>
        <w:t>Ort, Datum, Unterschrift eines Erziehungsberechtigten</w:t>
      </w:r>
    </w:p>
    <w:p w14:paraId="6B0A21B8" w14:textId="77777777" w:rsidR="00E30C61" w:rsidRDefault="00E30C61">
      <w:pPr>
        <w:rPr>
          <w:sz w:val="16"/>
        </w:rPr>
      </w:pPr>
    </w:p>
    <w:p w14:paraId="203A2D5A" w14:textId="77777777" w:rsidR="00E30C61" w:rsidRDefault="00E30C61" w:rsidP="00E30C61">
      <w:pPr>
        <w:jc w:val="center"/>
        <w:rPr>
          <w:rFonts w:ascii="Matura MT Script Capitals" w:hAnsi="Matura MT Script Capitals"/>
          <w:sz w:val="44"/>
          <w:szCs w:val="44"/>
        </w:rPr>
      </w:pPr>
      <w:r w:rsidRPr="005B13B8">
        <w:rPr>
          <w:rFonts w:ascii="Matura MT Script Capitals" w:hAnsi="Matura MT Script Capitals"/>
          <w:sz w:val="44"/>
          <w:szCs w:val="44"/>
        </w:rPr>
        <w:t xml:space="preserve">Anmeldung </w:t>
      </w:r>
      <w:r>
        <w:rPr>
          <w:rFonts w:ascii="Matura MT Script Capitals" w:hAnsi="Matura MT Script Capitals"/>
          <w:sz w:val="44"/>
          <w:szCs w:val="44"/>
        </w:rPr>
        <w:t xml:space="preserve">Kinderfreizeit </w:t>
      </w:r>
      <w:proofErr w:type="spellStart"/>
      <w:r>
        <w:rPr>
          <w:rFonts w:ascii="Matura MT Script Capitals" w:hAnsi="Matura MT Script Capitals"/>
          <w:sz w:val="44"/>
          <w:szCs w:val="44"/>
        </w:rPr>
        <w:t>Oese</w:t>
      </w:r>
      <w:proofErr w:type="spellEnd"/>
    </w:p>
    <w:p w14:paraId="72EA9276" w14:textId="77777777" w:rsidR="00E30C61" w:rsidRPr="00584F8E" w:rsidRDefault="00E30C61" w:rsidP="00E30C61">
      <w:pPr>
        <w:pStyle w:val="Textkrper3"/>
        <w:jc w:val="center"/>
        <w:rPr>
          <w:rFonts w:ascii="Matura MT Script Capitals" w:hAnsi="Matura MT Script Capitals"/>
          <w:snapToGrid/>
          <w:sz w:val="44"/>
          <w:szCs w:val="44"/>
        </w:rPr>
      </w:pPr>
      <w:r>
        <w:rPr>
          <w:rFonts w:ascii="Matura MT Script Capitals" w:hAnsi="Matura MT Script Capitals"/>
          <w:snapToGrid/>
          <w:sz w:val="44"/>
          <w:szCs w:val="44"/>
        </w:rPr>
        <w:t>23.</w:t>
      </w:r>
      <w:r w:rsidRPr="00584F8E">
        <w:rPr>
          <w:rFonts w:ascii="Matura MT Script Capitals" w:hAnsi="Matura MT Script Capitals"/>
          <w:snapToGrid/>
          <w:sz w:val="44"/>
          <w:szCs w:val="44"/>
        </w:rPr>
        <w:t>-</w:t>
      </w:r>
      <w:r>
        <w:rPr>
          <w:rFonts w:ascii="Matura MT Script Capitals" w:hAnsi="Matura MT Script Capitals"/>
          <w:snapToGrid/>
          <w:sz w:val="44"/>
          <w:szCs w:val="44"/>
        </w:rPr>
        <w:t>29</w:t>
      </w:r>
      <w:r w:rsidRPr="00584F8E">
        <w:rPr>
          <w:rFonts w:ascii="Matura MT Script Capitals" w:hAnsi="Matura MT Script Capitals"/>
          <w:snapToGrid/>
          <w:sz w:val="44"/>
          <w:szCs w:val="44"/>
        </w:rPr>
        <w:t>.Ju</w:t>
      </w:r>
      <w:r>
        <w:rPr>
          <w:rFonts w:ascii="Matura MT Script Capitals" w:hAnsi="Matura MT Script Capitals"/>
          <w:snapToGrid/>
          <w:sz w:val="44"/>
          <w:szCs w:val="44"/>
        </w:rPr>
        <w:t>n</w:t>
      </w:r>
      <w:r w:rsidRPr="00584F8E">
        <w:rPr>
          <w:rFonts w:ascii="Matura MT Script Capitals" w:hAnsi="Matura MT Script Capitals"/>
          <w:snapToGrid/>
          <w:sz w:val="44"/>
          <w:szCs w:val="44"/>
        </w:rPr>
        <w:t>i 20</w:t>
      </w:r>
      <w:r>
        <w:rPr>
          <w:rFonts w:ascii="Matura MT Script Capitals" w:hAnsi="Matura MT Script Capitals"/>
          <w:snapToGrid/>
          <w:sz w:val="44"/>
          <w:szCs w:val="44"/>
        </w:rPr>
        <w:t>24</w:t>
      </w:r>
    </w:p>
    <w:p w14:paraId="2C019E9F" w14:textId="77777777" w:rsidR="00E30C61" w:rsidRDefault="00E30C61" w:rsidP="00E30C61">
      <w:pPr>
        <w:pStyle w:val="Textkrper3"/>
      </w:pPr>
    </w:p>
    <w:p w14:paraId="552F0703" w14:textId="77777777" w:rsidR="00E30C61" w:rsidRDefault="00E30C61" w:rsidP="00E30C61">
      <w:pPr>
        <w:pStyle w:val="Textkrper3"/>
      </w:pPr>
      <w:r>
        <w:t>Hiermit melde ich mein Kind verbindlich an:</w:t>
      </w:r>
    </w:p>
    <w:p w14:paraId="082CE259" w14:textId="77777777" w:rsidR="00E30C61" w:rsidRPr="00561829" w:rsidRDefault="00E30C61" w:rsidP="00E30C61">
      <w:pPr>
        <w:pStyle w:val="Textkrper3"/>
        <w:rPr>
          <w:sz w:val="10"/>
          <w:szCs w:val="10"/>
        </w:rPr>
      </w:pPr>
    </w:p>
    <w:p w14:paraId="3CF42528" w14:textId="77777777" w:rsidR="00E30C61" w:rsidRDefault="00E30C61" w:rsidP="00E30C61">
      <w:pPr>
        <w:rPr>
          <w:snapToGrid w:val="0"/>
        </w:rPr>
      </w:pPr>
      <w:r>
        <w:rPr>
          <w:snapToGrid w:val="0"/>
        </w:rPr>
        <w:t>_____________________________________________</w:t>
      </w:r>
      <w:r w:rsidRPr="006565C9">
        <w:rPr>
          <w:snapToGrid w:val="0"/>
          <w:sz w:val="16"/>
          <w:szCs w:val="16"/>
        </w:rPr>
        <w:sym w:font="Wingdings" w:char="F0A8"/>
      </w:r>
      <w:r>
        <w:rPr>
          <w:snapToGrid w:val="0"/>
          <w:sz w:val="16"/>
          <w:szCs w:val="16"/>
        </w:rPr>
        <w:t xml:space="preserve"> </w:t>
      </w:r>
      <w:r w:rsidRPr="006565C9">
        <w:rPr>
          <w:snapToGrid w:val="0"/>
          <w:sz w:val="16"/>
          <w:szCs w:val="16"/>
        </w:rPr>
        <w:t xml:space="preserve">Mädchen </w:t>
      </w:r>
      <w:r>
        <w:rPr>
          <w:snapToGrid w:val="0"/>
          <w:sz w:val="16"/>
          <w:szCs w:val="16"/>
        </w:rPr>
        <w:t xml:space="preserve">  </w:t>
      </w:r>
      <w:r w:rsidRPr="006565C9">
        <w:rPr>
          <w:snapToGrid w:val="0"/>
          <w:sz w:val="16"/>
          <w:szCs w:val="16"/>
        </w:rPr>
        <w:sym w:font="Wingdings" w:char="F0A8"/>
      </w:r>
      <w:r w:rsidRPr="006565C9">
        <w:rPr>
          <w:snapToGrid w:val="0"/>
          <w:sz w:val="16"/>
          <w:szCs w:val="16"/>
        </w:rPr>
        <w:t xml:space="preserve"> Junge</w:t>
      </w:r>
    </w:p>
    <w:p w14:paraId="7D424B8A" w14:textId="77777777" w:rsidR="00E30C61" w:rsidRDefault="00E30C61" w:rsidP="00E30C61">
      <w:pPr>
        <w:rPr>
          <w:snapToGrid w:val="0"/>
          <w:sz w:val="16"/>
        </w:rPr>
      </w:pPr>
      <w:r>
        <w:rPr>
          <w:snapToGrid w:val="0"/>
          <w:sz w:val="16"/>
        </w:rPr>
        <w:t>Name</w:t>
      </w:r>
    </w:p>
    <w:p w14:paraId="7358EF6E" w14:textId="77777777" w:rsidR="00E30C61" w:rsidRDefault="00E30C61" w:rsidP="00E30C61">
      <w:pPr>
        <w:rPr>
          <w:snapToGrid w:val="0"/>
        </w:rPr>
      </w:pPr>
      <w:r>
        <w:rPr>
          <w:snapToGrid w:val="0"/>
        </w:rPr>
        <w:t>_________________________________________________________</w:t>
      </w:r>
    </w:p>
    <w:p w14:paraId="35E64A5E" w14:textId="77777777" w:rsidR="00E30C61" w:rsidRDefault="00E30C61" w:rsidP="00E30C61">
      <w:pPr>
        <w:rPr>
          <w:snapToGrid w:val="0"/>
          <w:sz w:val="16"/>
        </w:rPr>
      </w:pPr>
      <w:r>
        <w:rPr>
          <w:snapToGrid w:val="0"/>
          <w:sz w:val="16"/>
        </w:rPr>
        <w:t xml:space="preserve">Straße, Hausnummer </w:t>
      </w:r>
    </w:p>
    <w:p w14:paraId="5EBFD848" w14:textId="77777777" w:rsidR="00E30C61" w:rsidRDefault="00E30C61" w:rsidP="00E30C61">
      <w:pPr>
        <w:rPr>
          <w:snapToGrid w:val="0"/>
        </w:rPr>
      </w:pPr>
      <w:r>
        <w:rPr>
          <w:snapToGrid w:val="0"/>
        </w:rPr>
        <w:t>_________________________________________________________</w:t>
      </w:r>
    </w:p>
    <w:p w14:paraId="00D91DB9" w14:textId="77777777" w:rsidR="00E30C61" w:rsidRDefault="00E30C61" w:rsidP="00E30C61">
      <w:pPr>
        <w:rPr>
          <w:snapToGrid w:val="0"/>
          <w:sz w:val="16"/>
        </w:rPr>
      </w:pPr>
      <w:r>
        <w:rPr>
          <w:snapToGrid w:val="0"/>
          <w:sz w:val="16"/>
        </w:rPr>
        <w:t>Postleitzahl, Ort</w:t>
      </w:r>
    </w:p>
    <w:p w14:paraId="2455F456" w14:textId="77777777" w:rsidR="00E30C61" w:rsidRDefault="00E30C61" w:rsidP="00E30C61">
      <w:pPr>
        <w:ind w:right="77"/>
        <w:rPr>
          <w:snapToGrid w:val="0"/>
        </w:rPr>
      </w:pPr>
      <w:r>
        <w:rPr>
          <w:snapToGrid w:val="0"/>
        </w:rPr>
        <w:t xml:space="preserve">__________________________  </w:t>
      </w:r>
      <w:r>
        <w:rPr>
          <w:snapToGrid w:val="0"/>
        </w:rPr>
        <w:tab/>
        <w:t>___________________________</w:t>
      </w:r>
    </w:p>
    <w:p w14:paraId="108B4E94" w14:textId="77777777" w:rsidR="00E30C61" w:rsidRDefault="00E30C61" w:rsidP="00E30C61">
      <w:pPr>
        <w:rPr>
          <w:snapToGrid w:val="0"/>
          <w:sz w:val="16"/>
        </w:rPr>
      </w:pPr>
      <w:r>
        <w:rPr>
          <w:snapToGrid w:val="0"/>
          <w:sz w:val="16"/>
        </w:rPr>
        <w:t>Geburtsdatum</w:t>
      </w:r>
      <w:r>
        <w:rPr>
          <w:snapToGrid w:val="0"/>
          <w:sz w:val="16"/>
        </w:rPr>
        <w:tab/>
      </w:r>
      <w:r>
        <w:rPr>
          <w:snapToGrid w:val="0"/>
          <w:sz w:val="16"/>
        </w:rPr>
        <w:tab/>
      </w:r>
      <w:r>
        <w:rPr>
          <w:snapToGrid w:val="0"/>
          <w:sz w:val="16"/>
        </w:rPr>
        <w:tab/>
      </w:r>
      <w:r>
        <w:rPr>
          <w:snapToGrid w:val="0"/>
          <w:sz w:val="16"/>
        </w:rPr>
        <w:tab/>
        <w:t>Klasse (bis zu den Sommerferien)</w:t>
      </w:r>
      <w:r>
        <w:rPr>
          <w:snapToGrid w:val="0"/>
          <w:sz w:val="16"/>
        </w:rPr>
        <w:tab/>
      </w:r>
    </w:p>
    <w:p w14:paraId="4B523FBF" w14:textId="77777777" w:rsidR="00E30C61" w:rsidRDefault="00E30C61" w:rsidP="00E30C61">
      <w:pPr>
        <w:rPr>
          <w:snapToGrid w:val="0"/>
          <w:sz w:val="16"/>
        </w:rPr>
      </w:pPr>
    </w:p>
    <w:p w14:paraId="2D645885" w14:textId="77777777" w:rsidR="00E30C61" w:rsidRPr="00C67C55" w:rsidRDefault="00E30C61" w:rsidP="00E30C61">
      <w:pPr>
        <w:rPr>
          <w:snapToGrid w:val="0"/>
          <w:sz w:val="8"/>
          <w:szCs w:val="16"/>
        </w:rPr>
      </w:pPr>
    </w:p>
    <w:p w14:paraId="7DA4A51A" w14:textId="77777777" w:rsidR="00E30C61" w:rsidRDefault="00E30C61" w:rsidP="00E30C61">
      <w:pPr>
        <w:rPr>
          <w:snapToGrid w:val="0"/>
        </w:rPr>
      </w:pPr>
      <w:r>
        <w:rPr>
          <w:snapToGrid w:val="0"/>
        </w:rPr>
        <w:t>_________________________________________________________</w:t>
      </w:r>
    </w:p>
    <w:p w14:paraId="305EDEE4" w14:textId="77777777" w:rsidR="00E30C61" w:rsidRDefault="00E30C61" w:rsidP="00E30C61">
      <w:pPr>
        <w:rPr>
          <w:snapToGrid w:val="0"/>
          <w:sz w:val="16"/>
        </w:rPr>
      </w:pPr>
      <w:r>
        <w:rPr>
          <w:snapToGrid w:val="0"/>
          <w:sz w:val="16"/>
        </w:rPr>
        <w:t xml:space="preserve">Name Eltern </w:t>
      </w:r>
      <w:r>
        <w:rPr>
          <w:snapToGrid w:val="0"/>
          <w:sz w:val="16"/>
        </w:rPr>
        <w:tab/>
      </w:r>
      <w:r>
        <w:rPr>
          <w:snapToGrid w:val="0"/>
          <w:sz w:val="16"/>
        </w:rPr>
        <w:tab/>
      </w:r>
      <w:r>
        <w:rPr>
          <w:snapToGrid w:val="0"/>
          <w:sz w:val="16"/>
        </w:rPr>
        <w:tab/>
      </w:r>
      <w:r>
        <w:rPr>
          <w:snapToGrid w:val="0"/>
          <w:sz w:val="16"/>
        </w:rPr>
        <w:tab/>
        <w:t>Telefon</w:t>
      </w:r>
      <w:r w:rsidRPr="00C96B33">
        <w:rPr>
          <w:snapToGrid w:val="0"/>
          <w:sz w:val="16"/>
        </w:rPr>
        <w:t xml:space="preserve"> </w:t>
      </w:r>
      <w:r>
        <w:rPr>
          <w:snapToGrid w:val="0"/>
          <w:sz w:val="16"/>
        </w:rPr>
        <w:tab/>
      </w:r>
      <w:r>
        <w:rPr>
          <w:snapToGrid w:val="0"/>
          <w:sz w:val="16"/>
        </w:rPr>
        <w:tab/>
      </w:r>
      <w:r>
        <w:rPr>
          <w:snapToGrid w:val="0"/>
          <w:sz w:val="16"/>
        </w:rPr>
        <w:tab/>
      </w:r>
      <w:r>
        <w:rPr>
          <w:snapToGrid w:val="0"/>
          <w:sz w:val="16"/>
        </w:rPr>
        <w:tab/>
      </w:r>
    </w:p>
    <w:p w14:paraId="4299A1D3" w14:textId="77777777" w:rsidR="00E30C61" w:rsidRPr="00C67C55" w:rsidRDefault="00E30C61" w:rsidP="00E30C61">
      <w:pPr>
        <w:ind w:left="284" w:hanging="284"/>
        <w:rPr>
          <w:sz w:val="2"/>
          <w:szCs w:val="8"/>
        </w:rPr>
      </w:pPr>
    </w:p>
    <w:p w14:paraId="1AE2030E" w14:textId="77777777" w:rsidR="00E30C61" w:rsidRDefault="00E30C61" w:rsidP="00E30C61">
      <w:pPr>
        <w:ind w:left="284" w:hanging="284"/>
        <w:rPr>
          <w:snapToGrid w:val="0"/>
          <w:sz w:val="16"/>
        </w:rPr>
      </w:pPr>
    </w:p>
    <w:p w14:paraId="6B9BFD09" w14:textId="77777777" w:rsidR="00E30C61" w:rsidRDefault="00E30C61" w:rsidP="00E30C61">
      <w:pPr>
        <w:rPr>
          <w:snapToGrid w:val="0"/>
        </w:rPr>
      </w:pPr>
      <w:r>
        <w:rPr>
          <w:snapToGrid w:val="0"/>
        </w:rPr>
        <w:t>_________________________________________________________</w:t>
      </w:r>
    </w:p>
    <w:p w14:paraId="5A473103" w14:textId="77777777" w:rsidR="00E30C61" w:rsidRDefault="00E30C61" w:rsidP="00E30C61">
      <w:pPr>
        <w:rPr>
          <w:snapToGrid w:val="0"/>
          <w:sz w:val="16"/>
        </w:rPr>
      </w:pPr>
      <w:r w:rsidRPr="00447A9A">
        <w:rPr>
          <w:snapToGrid w:val="0"/>
          <w:sz w:val="16"/>
        </w:rPr>
        <w:t>Tel.</w:t>
      </w:r>
      <w:r>
        <w:rPr>
          <w:snapToGrid w:val="0"/>
          <w:sz w:val="16"/>
        </w:rPr>
        <w:t xml:space="preserve"> unter der wir</w:t>
      </w:r>
      <w:r w:rsidRPr="00447A9A">
        <w:rPr>
          <w:snapToGrid w:val="0"/>
          <w:sz w:val="16"/>
        </w:rPr>
        <w:t xml:space="preserve"> während der Freizeit erreichbar</w:t>
      </w:r>
      <w:r>
        <w:rPr>
          <w:snapToGrid w:val="0"/>
          <w:sz w:val="16"/>
        </w:rPr>
        <w:t xml:space="preserve"> sind </w:t>
      </w:r>
      <w:r>
        <w:rPr>
          <w:snapToGrid w:val="0"/>
          <w:sz w:val="16"/>
        </w:rPr>
        <w:tab/>
      </w:r>
      <w:r>
        <w:rPr>
          <w:snapToGrid w:val="0"/>
          <w:sz w:val="16"/>
        </w:rPr>
        <w:tab/>
        <w:t>+</w:t>
      </w:r>
      <w:proofErr w:type="gramStart"/>
      <w:r>
        <w:rPr>
          <w:snapToGrid w:val="0"/>
          <w:sz w:val="16"/>
        </w:rPr>
        <w:t>E Mail Adresse</w:t>
      </w:r>
      <w:proofErr w:type="gramEnd"/>
    </w:p>
    <w:p w14:paraId="78302BE9" w14:textId="77777777" w:rsidR="00E30C61" w:rsidRDefault="00E30C61" w:rsidP="00E30C61"/>
    <w:p w14:paraId="6B117218" w14:textId="77777777" w:rsidR="00E30C61" w:rsidRDefault="00E30C61" w:rsidP="00E30C61">
      <w:pPr>
        <w:ind w:left="284" w:hanging="284"/>
        <w:rPr>
          <w:sz w:val="18"/>
        </w:rPr>
      </w:pPr>
      <w:r w:rsidRPr="00E95A25">
        <w:rPr>
          <w:szCs w:val="36"/>
        </w:rPr>
        <w:sym w:font="Wingdings" w:char="F06F"/>
      </w:r>
      <w:r w:rsidRPr="00E95A25">
        <w:rPr>
          <w:szCs w:val="36"/>
        </w:rPr>
        <w:t xml:space="preserve"> </w:t>
      </w:r>
      <w:r>
        <w:rPr>
          <w:sz w:val="18"/>
        </w:rPr>
        <w:t>Bitte ankreuzen, wenn gewünscht: Ich bin damit einverstanden, dass meine Handynummer in eine Eltern-</w:t>
      </w:r>
      <w:proofErr w:type="spellStart"/>
      <w:r>
        <w:rPr>
          <w:sz w:val="18"/>
        </w:rPr>
        <w:t>Whatsappgruppe</w:t>
      </w:r>
      <w:proofErr w:type="spellEnd"/>
      <w:r>
        <w:rPr>
          <w:sz w:val="18"/>
        </w:rPr>
        <w:t xml:space="preserve"> für Informationen aufgenommen wird </w:t>
      </w:r>
    </w:p>
    <w:p w14:paraId="1752E4A7" w14:textId="77777777" w:rsidR="00E30C61" w:rsidRDefault="00E30C61" w:rsidP="00E30C61">
      <w:pPr>
        <w:ind w:left="284" w:hanging="284"/>
        <w:rPr>
          <w:sz w:val="18"/>
        </w:rPr>
      </w:pPr>
      <w:r w:rsidRPr="001B11C4">
        <w:sym w:font="Wingdings" w:char="F06F"/>
      </w:r>
      <w:r w:rsidRPr="001B11C4">
        <w:t xml:space="preserve"> </w:t>
      </w:r>
      <w:r w:rsidRPr="001B11C4">
        <w:rPr>
          <w:sz w:val="18"/>
        </w:rPr>
        <w:t>Ich bitte auf folgendes Besonderes zu achten</w:t>
      </w:r>
      <w:r>
        <w:rPr>
          <w:sz w:val="18"/>
        </w:rPr>
        <w:t xml:space="preserve">: </w:t>
      </w:r>
      <w:proofErr w:type="spellStart"/>
      <w:r>
        <w:rPr>
          <w:sz w:val="18"/>
        </w:rPr>
        <w:t>zB</w:t>
      </w:r>
      <w:proofErr w:type="spellEnd"/>
      <w:r>
        <w:rPr>
          <w:sz w:val="18"/>
        </w:rPr>
        <w:t xml:space="preserve"> Krankheiten </w:t>
      </w:r>
      <w:proofErr w:type="spellStart"/>
      <w:r>
        <w:rPr>
          <w:sz w:val="18"/>
        </w:rPr>
        <w:t>etc</w:t>
      </w:r>
      <w:proofErr w:type="spellEnd"/>
    </w:p>
    <w:p w14:paraId="621A9DBA" w14:textId="77777777" w:rsidR="00E30C61" w:rsidRDefault="00E30C61" w:rsidP="00E30C61">
      <w:pPr>
        <w:spacing w:line="288" w:lineRule="auto"/>
        <w:ind w:firstLine="708"/>
        <w:rPr>
          <w:sz w:val="6"/>
          <w:szCs w:val="6"/>
        </w:rPr>
      </w:pPr>
    </w:p>
    <w:p w14:paraId="3221D837" w14:textId="77777777" w:rsidR="00E30C61" w:rsidRDefault="00E30C61" w:rsidP="00E30C61">
      <w:pPr>
        <w:spacing w:line="288" w:lineRule="auto"/>
        <w:ind w:firstLine="708"/>
        <w:rPr>
          <w:sz w:val="6"/>
          <w:szCs w:val="6"/>
        </w:rPr>
      </w:pPr>
    </w:p>
    <w:p w14:paraId="5770822E" w14:textId="77777777" w:rsidR="00E30C61" w:rsidRDefault="00E30C61" w:rsidP="00E30C61">
      <w:pPr>
        <w:spacing w:line="288" w:lineRule="auto"/>
        <w:ind w:firstLine="708"/>
        <w:rPr>
          <w:sz w:val="6"/>
          <w:szCs w:val="6"/>
        </w:rPr>
      </w:pPr>
    </w:p>
    <w:p w14:paraId="123F1480" w14:textId="77777777" w:rsidR="00E30C61" w:rsidRDefault="00E30C61" w:rsidP="00E30C61">
      <w:pPr>
        <w:pBdr>
          <w:bottom w:val="single" w:sz="12" w:space="1" w:color="auto"/>
        </w:pBdr>
        <w:spacing w:line="288" w:lineRule="auto"/>
        <w:ind w:firstLine="708"/>
        <w:rPr>
          <w:sz w:val="6"/>
          <w:szCs w:val="6"/>
        </w:rPr>
      </w:pPr>
    </w:p>
    <w:p w14:paraId="19023AA9" w14:textId="77777777" w:rsidR="00E30C61" w:rsidRDefault="00E30C61" w:rsidP="00E30C61">
      <w:pPr>
        <w:spacing w:line="288" w:lineRule="auto"/>
        <w:ind w:firstLine="708"/>
        <w:rPr>
          <w:sz w:val="6"/>
          <w:szCs w:val="6"/>
        </w:rPr>
      </w:pPr>
    </w:p>
    <w:p w14:paraId="059115CD" w14:textId="77777777" w:rsidR="00E30C61" w:rsidRDefault="00E30C61" w:rsidP="00E30C61">
      <w:pPr>
        <w:spacing w:line="288" w:lineRule="auto"/>
        <w:ind w:firstLine="708"/>
        <w:rPr>
          <w:sz w:val="6"/>
          <w:szCs w:val="6"/>
        </w:rPr>
      </w:pPr>
    </w:p>
    <w:p w14:paraId="29FE19FD" w14:textId="77777777" w:rsidR="00E30C61" w:rsidRDefault="00E30C61" w:rsidP="00E30C61">
      <w:pPr>
        <w:spacing w:line="288" w:lineRule="auto"/>
        <w:ind w:firstLine="708"/>
        <w:rPr>
          <w:sz w:val="6"/>
          <w:szCs w:val="6"/>
        </w:rPr>
      </w:pPr>
    </w:p>
    <w:p w14:paraId="1437C173" w14:textId="77777777" w:rsidR="00E30C61" w:rsidRDefault="00E30C61" w:rsidP="00E30C61">
      <w:pPr>
        <w:spacing w:line="288" w:lineRule="auto"/>
        <w:ind w:firstLine="708"/>
        <w:rPr>
          <w:sz w:val="6"/>
          <w:szCs w:val="6"/>
        </w:rPr>
      </w:pPr>
    </w:p>
    <w:p w14:paraId="3A0517A5" w14:textId="77777777" w:rsidR="00E30C61" w:rsidRDefault="00E30C61" w:rsidP="00E30C61">
      <w:pPr>
        <w:spacing w:line="288" w:lineRule="auto"/>
        <w:ind w:firstLine="708"/>
        <w:rPr>
          <w:sz w:val="6"/>
          <w:szCs w:val="6"/>
        </w:rPr>
      </w:pPr>
    </w:p>
    <w:p w14:paraId="7068D7A0" w14:textId="77777777" w:rsidR="00E30C61" w:rsidRDefault="00E30C61" w:rsidP="00E30C61">
      <w:pPr>
        <w:pBdr>
          <w:bottom w:val="single" w:sz="12" w:space="1" w:color="auto"/>
        </w:pBdr>
        <w:spacing w:line="288" w:lineRule="auto"/>
        <w:ind w:firstLine="708"/>
        <w:rPr>
          <w:sz w:val="6"/>
          <w:szCs w:val="6"/>
        </w:rPr>
      </w:pPr>
    </w:p>
    <w:p w14:paraId="0125084B" w14:textId="77777777" w:rsidR="00E30C61" w:rsidRDefault="00E30C61" w:rsidP="00E30C61">
      <w:pPr>
        <w:spacing w:line="288" w:lineRule="auto"/>
        <w:ind w:firstLine="708"/>
        <w:rPr>
          <w:sz w:val="6"/>
          <w:szCs w:val="6"/>
        </w:rPr>
      </w:pPr>
    </w:p>
    <w:p w14:paraId="58785BFF" w14:textId="77777777" w:rsidR="00E30C61" w:rsidRDefault="00E30C61" w:rsidP="00E30C61">
      <w:pPr>
        <w:spacing w:line="288" w:lineRule="auto"/>
        <w:ind w:firstLine="708"/>
        <w:rPr>
          <w:sz w:val="6"/>
          <w:szCs w:val="6"/>
        </w:rPr>
      </w:pPr>
    </w:p>
    <w:p w14:paraId="49BFC5B7" w14:textId="77777777" w:rsidR="00E30C61" w:rsidRPr="00160812" w:rsidRDefault="00E30C61" w:rsidP="00E30C61">
      <w:pPr>
        <w:spacing w:line="288" w:lineRule="auto"/>
        <w:ind w:firstLine="708"/>
        <w:rPr>
          <w:sz w:val="6"/>
          <w:szCs w:val="6"/>
        </w:rPr>
      </w:pPr>
    </w:p>
    <w:p w14:paraId="04BBDFC5" w14:textId="77777777" w:rsidR="00E30C61" w:rsidRPr="001332C4" w:rsidRDefault="00E30C61" w:rsidP="00E30C61">
      <w:pPr>
        <w:spacing w:line="288" w:lineRule="auto"/>
        <w:ind w:firstLine="708"/>
        <w:rPr>
          <w:sz w:val="14"/>
          <w:szCs w:val="14"/>
        </w:rPr>
      </w:pPr>
    </w:p>
    <w:p w14:paraId="368436B9" w14:textId="77777777" w:rsidR="00E30C61" w:rsidRPr="008047C4" w:rsidRDefault="00E30C61" w:rsidP="00E30C61">
      <w:pPr>
        <w:rPr>
          <w:b/>
          <w:sz w:val="18"/>
          <w:u w:val="single"/>
        </w:rPr>
      </w:pPr>
      <w:r w:rsidRPr="008047C4">
        <w:rPr>
          <w:b/>
          <w:sz w:val="18"/>
          <w:u w:val="single"/>
        </w:rPr>
        <w:t>Von den Erziehungsberechtigten zu unterschreiben:</w:t>
      </w:r>
    </w:p>
    <w:p w14:paraId="0934385A" w14:textId="77777777" w:rsidR="00E30C61" w:rsidRDefault="00E30C61" w:rsidP="00E30C61">
      <w:pPr>
        <w:numPr>
          <w:ilvl w:val="0"/>
          <w:numId w:val="23"/>
        </w:numPr>
        <w:rPr>
          <w:sz w:val="18"/>
        </w:rPr>
      </w:pPr>
      <w:r>
        <w:rPr>
          <w:sz w:val="18"/>
        </w:rPr>
        <w:t>Hiermit melde ich mein Kind verbindlich zur Kinderfreizeit an.</w:t>
      </w:r>
    </w:p>
    <w:p w14:paraId="33628074" w14:textId="77777777" w:rsidR="00E30C61" w:rsidRDefault="00E30C61" w:rsidP="00E30C61">
      <w:pPr>
        <w:numPr>
          <w:ilvl w:val="0"/>
          <w:numId w:val="23"/>
        </w:numPr>
        <w:rPr>
          <w:sz w:val="18"/>
        </w:rPr>
      </w:pPr>
      <w:r>
        <w:rPr>
          <w:sz w:val="18"/>
        </w:rPr>
        <w:t>Ich akzeptiere die allgemeinen Reise- und Freizeitbedingungen des Veranstalters.</w:t>
      </w:r>
    </w:p>
    <w:p w14:paraId="64E6BEFA" w14:textId="77777777" w:rsidR="00E30C61" w:rsidRDefault="00E30C61" w:rsidP="00E30C61">
      <w:pPr>
        <w:numPr>
          <w:ilvl w:val="0"/>
          <w:numId w:val="23"/>
        </w:numPr>
        <w:rPr>
          <w:sz w:val="18"/>
        </w:rPr>
      </w:pPr>
      <w:r>
        <w:rPr>
          <w:sz w:val="18"/>
        </w:rPr>
        <w:t xml:space="preserve">Ich weise mein Kind darauf hin, dass die Freizeitleitung für die Zeit der Freizeit die </w:t>
      </w:r>
    </w:p>
    <w:p w14:paraId="033958B0" w14:textId="77777777" w:rsidR="00E30C61" w:rsidRDefault="00E30C61" w:rsidP="00E30C61">
      <w:pPr>
        <w:ind w:left="226" w:firstLine="113"/>
        <w:rPr>
          <w:sz w:val="18"/>
        </w:rPr>
      </w:pPr>
      <w:r>
        <w:rPr>
          <w:sz w:val="18"/>
        </w:rPr>
        <w:t>Aufsichtspflicht ausübt.</w:t>
      </w:r>
    </w:p>
    <w:p w14:paraId="4A0BFF93" w14:textId="77777777" w:rsidR="00E30C61" w:rsidRDefault="00E30C61" w:rsidP="00E30C61">
      <w:pPr>
        <w:numPr>
          <w:ilvl w:val="0"/>
          <w:numId w:val="23"/>
        </w:numPr>
        <w:rPr>
          <w:sz w:val="18"/>
        </w:rPr>
      </w:pPr>
      <w:r>
        <w:rPr>
          <w:sz w:val="18"/>
        </w:rPr>
        <w:t>Sollte mein Kind wiederholt gegen Regeln des Freizeitlebens, die auf einem Vor-</w:t>
      </w:r>
    </w:p>
    <w:p w14:paraId="4958879E" w14:textId="77777777" w:rsidR="00E30C61" w:rsidRDefault="00E30C61" w:rsidP="00E30C61">
      <w:pPr>
        <w:ind w:left="226" w:firstLine="113"/>
        <w:rPr>
          <w:sz w:val="18"/>
        </w:rPr>
      </w:pPr>
      <w:r>
        <w:rPr>
          <w:sz w:val="18"/>
        </w:rPr>
        <w:t xml:space="preserve">treffen besprochen werden, verstoßen, behält sich die Freizeitleitung vor, das Kind </w:t>
      </w:r>
    </w:p>
    <w:p w14:paraId="64578160" w14:textId="77777777" w:rsidR="00E30C61" w:rsidRDefault="00E30C61" w:rsidP="00E30C61">
      <w:pPr>
        <w:ind w:left="226" w:firstLine="113"/>
        <w:rPr>
          <w:sz w:val="18"/>
        </w:rPr>
      </w:pPr>
      <w:r>
        <w:rPr>
          <w:sz w:val="18"/>
        </w:rPr>
        <w:t>vom weiteren Freizeitverlauf auszuschließen und nach Hause zu schicken.</w:t>
      </w:r>
    </w:p>
    <w:p w14:paraId="0C0B3CEF" w14:textId="77777777" w:rsidR="00E30C61" w:rsidRDefault="00E30C61" w:rsidP="00E30C61">
      <w:pPr>
        <w:numPr>
          <w:ilvl w:val="0"/>
          <w:numId w:val="23"/>
        </w:numPr>
        <w:rPr>
          <w:sz w:val="18"/>
        </w:rPr>
      </w:pPr>
      <w:r>
        <w:rPr>
          <w:sz w:val="18"/>
        </w:rPr>
        <w:t>Für Schäden, die mein Kind bei selbständigen Unternehmungen oder durch Nichtbeachtung von - vorher abgesprochenen - Regeln, verursacht, haften mein Kind selbst oder ich als Erziehungsberechtigter.</w:t>
      </w:r>
    </w:p>
    <w:p w14:paraId="262D565F" w14:textId="77777777" w:rsidR="00E30C61" w:rsidRDefault="00E30C61" w:rsidP="00E30C61">
      <w:pPr>
        <w:rPr>
          <w:sz w:val="22"/>
          <w:szCs w:val="22"/>
        </w:rPr>
      </w:pPr>
    </w:p>
    <w:p w14:paraId="3457412C" w14:textId="77777777" w:rsidR="00E30C61" w:rsidRPr="00FF3FD1" w:rsidRDefault="00E30C61" w:rsidP="00E30C61">
      <w:pPr>
        <w:rPr>
          <w:sz w:val="22"/>
          <w:szCs w:val="22"/>
        </w:rPr>
      </w:pPr>
    </w:p>
    <w:p w14:paraId="126BF37A" w14:textId="77777777" w:rsidR="00E30C61" w:rsidRDefault="00E30C61" w:rsidP="00E30C61">
      <w:r>
        <w:sym w:font="Wingdings" w:char="F0E8"/>
      </w:r>
      <w:r>
        <w:t>_______________________________________________________</w:t>
      </w:r>
    </w:p>
    <w:p w14:paraId="52685587" w14:textId="77777777" w:rsidR="00E30C61" w:rsidRDefault="00E30C61" w:rsidP="00E30C61">
      <w:pPr>
        <w:rPr>
          <w:sz w:val="16"/>
        </w:rPr>
      </w:pPr>
      <w:r>
        <w:rPr>
          <w:sz w:val="16"/>
        </w:rPr>
        <w:t>Ort, Datum, Unterschrift eines Erziehungsberechtigten</w:t>
      </w:r>
    </w:p>
    <w:p w14:paraId="2C4755E3" w14:textId="7EBC7DFC" w:rsidR="008136C9" w:rsidRDefault="008136C9" w:rsidP="00E30C61">
      <w:pPr>
        <w:jc w:val="center"/>
        <w:rPr>
          <w:sz w:val="16"/>
        </w:rPr>
      </w:pPr>
    </w:p>
    <w:sectPr w:rsidR="008136C9" w:rsidSect="006A43F6">
      <w:pgSz w:w="16840" w:h="11907" w:orient="landscape" w:code="9"/>
      <w:pgMar w:top="510" w:right="454" w:bottom="340" w:left="454" w:header="624" w:footer="624" w:gutter="0"/>
      <w:cols w:num="2"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3039" w14:textId="77777777" w:rsidR="002F1E3E" w:rsidRDefault="002F1E3E" w:rsidP="00434618">
      <w:r>
        <w:separator/>
      </w:r>
    </w:p>
  </w:endnote>
  <w:endnote w:type="continuationSeparator" w:id="0">
    <w:p w14:paraId="33DE511B" w14:textId="77777777" w:rsidR="002F1E3E" w:rsidRDefault="002F1E3E" w:rsidP="0043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kia">
    <w:altName w:val="Courier New"/>
    <w:charset w:val="00"/>
    <w:family w:val="auto"/>
    <w:pitch w:val="variable"/>
    <w:sig w:usb0="03000000"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Waltograph UI">
    <w:panose1 w:val="03080602000000000000"/>
    <w:charset w:val="00"/>
    <w:family w:val="script"/>
    <w:pitch w:val="variable"/>
    <w:sig w:usb0="8000002F" w:usb1="00000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5684" w14:textId="77777777" w:rsidR="002F1E3E" w:rsidRDefault="002F1E3E" w:rsidP="00434618">
      <w:r>
        <w:separator/>
      </w:r>
    </w:p>
  </w:footnote>
  <w:footnote w:type="continuationSeparator" w:id="0">
    <w:p w14:paraId="3EA52EE3" w14:textId="77777777" w:rsidR="002F1E3E" w:rsidRDefault="002F1E3E" w:rsidP="00434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032"/>
    <w:multiLevelType w:val="hybridMultilevel"/>
    <w:tmpl w:val="5C548D4A"/>
    <w:lvl w:ilvl="0" w:tplc="F568416A">
      <w:start w:val="1"/>
      <w:numFmt w:val="bullet"/>
      <w:pStyle w:val="FormatvorlageFormatvorlageFormatvorlage1Char13pt12ptChar"/>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4195090"/>
    <w:multiLevelType w:val="multilevel"/>
    <w:tmpl w:val="0628A97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F86CC5"/>
    <w:multiLevelType w:val="multilevel"/>
    <w:tmpl w:val="CDBEA3EC"/>
    <w:lvl w:ilvl="0">
      <w:start w:val="1"/>
      <w:numFmt w:val="decimal"/>
      <w:lvlText w:val="§ %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FD0084"/>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2F74FBA"/>
    <w:multiLevelType w:val="multilevel"/>
    <w:tmpl w:val="2B2E02E8"/>
    <w:lvl w:ilvl="0">
      <w:start w:val="1"/>
      <w:numFmt w:val="decimal"/>
      <w:lvlText w:val="§ %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43D2DB9"/>
    <w:multiLevelType w:val="multilevel"/>
    <w:tmpl w:val="7CC4DE1E"/>
    <w:numStyleLink w:val="FormatvorlageAufgezhlt"/>
  </w:abstractNum>
  <w:abstractNum w:abstractNumId="6" w15:restartNumberingAfterBreak="0">
    <w:nsid w:val="1454117C"/>
    <w:multiLevelType w:val="multilevel"/>
    <w:tmpl w:val="28328436"/>
    <w:lvl w:ilvl="0">
      <w:start w:val="1"/>
      <w:numFmt w:val="decimal"/>
      <w:lvlText w:val="§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5F75531"/>
    <w:multiLevelType w:val="multilevel"/>
    <w:tmpl w:val="D4A8CAB8"/>
    <w:lvl w:ilvl="0">
      <w:start w:val="1"/>
      <w:numFmt w:val="decimal"/>
      <w:pStyle w:val="berschrift4"/>
      <w:lvlText w:val="%1."/>
      <w:lvlJc w:val="left"/>
      <w:pPr>
        <w:tabs>
          <w:tab w:val="num" w:pos="360"/>
        </w:tabs>
        <w:ind w:left="360" w:hanging="360"/>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8" w15:restartNumberingAfterBreak="0">
    <w:nsid w:val="173D310D"/>
    <w:multiLevelType w:val="singleLevel"/>
    <w:tmpl w:val="171041CA"/>
    <w:lvl w:ilvl="0">
      <w:start w:val="1"/>
      <w:numFmt w:val="bullet"/>
      <w:pStyle w:val="Formatvorlage3"/>
      <w:lvlText w:val=""/>
      <w:lvlJc w:val="left"/>
      <w:pPr>
        <w:tabs>
          <w:tab w:val="num" w:pos="357"/>
        </w:tabs>
        <w:ind w:left="170" w:hanging="170"/>
      </w:pPr>
      <w:rPr>
        <w:rFonts w:ascii="Symbol" w:hAnsi="Symbol" w:hint="default"/>
      </w:rPr>
    </w:lvl>
  </w:abstractNum>
  <w:abstractNum w:abstractNumId="9" w15:restartNumberingAfterBreak="0">
    <w:nsid w:val="26BF1ACA"/>
    <w:multiLevelType w:val="hybridMultilevel"/>
    <w:tmpl w:val="887C6F40"/>
    <w:lvl w:ilvl="0" w:tplc="5BF8D40C">
      <w:start w:val="1"/>
      <w:numFmt w:val="bullet"/>
      <w:pStyle w:val="FormatvorlageFormatvorlage9FettChar"/>
      <w:lvlText w:val=""/>
      <w:lvlJc w:val="left"/>
      <w:pPr>
        <w:tabs>
          <w:tab w:val="num" w:pos="720"/>
        </w:tabs>
        <w:ind w:left="720" w:hanging="360"/>
      </w:pPr>
      <w:rPr>
        <w:rFonts w:ascii="Wingdings" w:hAnsi="Wingdings" w:hint="default"/>
      </w:rPr>
    </w:lvl>
    <w:lvl w:ilvl="1" w:tplc="1F4868B4">
      <w:start w:val="1"/>
      <w:numFmt w:val="bullet"/>
      <w:pStyle w:val="Formatvorlage9"/>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E51B04"/>
    <w:multiLevelType w:val="singleLevel"/>
    <w:tmpl w:val="8080272A"/>
    <w:lvl w:ilvl="0">
      <w:start w:val="1"/>
      <w:numFmt w:val="bullet"/>
      <w:pStyle w:val="Formatvorlage2"/>
      <w:lvlText w:val=""/>
      <w:lvlJc w:val="left"/>
      <w:pPr>
        <w:tabs>
          <w:tab w:val="num" w:pos="360"/>
        </w:tabs>
        <w:ind w:left="360" w:hanging="360"/>
      </w:pPr>
      <w:rPr>
        <w:rFonts w:ascii="Symbol" w:hAnsi="Symbol" w:hint="default"/>
      </w:rPr>
    </w:lvl>
  </w:abstractNum>
  <w:abstractNum w:abstractNumId="11" w15:restartNumberingAfterBreak="0">
    <w:nsid w:val="367F5750"/>
    <w:multiLevelType w:val="multilevel"/>
    <w:tmpl w:val="DF0A45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75E4314"/>
    <w:multiLevelType w:val="singleLevel"/>
    <w:tmpl w:val="DA5A384E"/>
    <w:lvl w:ilvl="0">
      <w:start w:val="1"/>
      <w:numFmt w:val="bullet"/>
      <w:pStyle w:val="Formatvorlage10"/>
      <w:lvlText w:val=""/>
      <w:lvlJc w:val="left"/>
      <w:pPr>
        <w:tabs>
          <w:tab w:val="num" w:pos="360"/>
        </w:tabs>
        <w:ind w:left="340" w:hanging="340"/>
      </w:pPr>
      <w:rPr>
        <w:rFonts w:ascii="Wingdings" w:hAnsi="Wingdings" w:hint="default"/>
        <w:sz w:val="20"/>
      </w:rPr>
    </w:lvl>
  </w:abstractNum>
  <w:abstractNum w:abstractNumId="13" w15:restartNumberingAfterBreak="0">
    <w:nsid w:val="3FE039F8"/>
    <w:multiLevelType w:val="multilevel"/>
    <w:tmpl w:val="983246BC"/>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48B87635"/>
    <w:multiLevelType w:val="hybridMultilevel"/>
    <w:tmpl w:val="F08E3EE2"/>
    <w:lvl w:ilvl="0" w:tplc="D668E104">
      <w:start w:val="1"/>
      <w:numFmt w:val="decimal"/>
      <w:pStyle w:val="Formatvorlage5"/>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965C6"/>
    <w:multiLevelType w:val="hybridMultilevel"/>
    <w:tmpl w:val="10C237BC"/>
    <w:lvl w:ilvl="0" w:tplc="28DE4A8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7F5880"/>
    <w:multiLevelType w:val="singleLevel"/>
    <w:tmpl w:val="D0AE424E"/>
    <w:lvl w:ilvl="0">
      <w:start w:val="1"/>
      <w:numFmt w:val="bullet"/>
      <w:pStyle w:val="Formatvorlage7"/>
      <w:lvlText w:val=""/>
      <w:lvlJc w:val="left"/>
      <w:pPr>
        <w:tabs>
          <w:tab w:val="num" w:pos="357"/>
        </w:tabs>
        <w:ind w:left="170" w:hanging="170"/>
      </w:pPr>
      <w:rPr>
        <w:rFonts w:ascii="Wingdings" w:hAnsi="Wingdings" w:hint="default"/>
      </w:rPr>
    </w:lvl>
  </w:abstractNum>
  <w:abstractNum w:abstractNumId="17" w15:restartNumberingAfterBreak="0">
    <w:nsid w:val="5CA912C6"/>
    <w:multiLevelType w:val="multilevel"/>
    <w:tmpl w:val="7CC4DE1E"/>
    <w:styleLink w:val="FormatvorlageAufgezhlt"/>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652316"/>
    <w:multiLevelType w:val="hybridMultilevel"/>
    <w:tmpl w:val="7CC4DE1E"/>
    <w:lvl w:ilvl="0" w:tplc="B538C0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555B1C"/>
    <w:multiLevelType w:val="multilevel"/>
    <w:tmpl w:val="7F7C2698"/>
    <w:lvl w:ilvl="0">
      <w:start w:val="1"/>
      <w:numFmt w:val="decimal"/>
      <w:lvlText w:val="§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CB3E25"/>
    <w:multiLevelType w:val="singleLevel"/>
    <w:tmpl w:val="04070017"/>
    <w:lvl w:ilvl="0">
      <w:start w:val="1"/>
      <w:numFmt w:val="lowerLetter"/>
      <w:lvlText w:val="%1)"/>
      <w:lvlJc w:val="left"/>
      <w:pPr>
        <w:tabs>
          <w:tab w:val="num" w:pos="360"/>
        </w:tabs>
        <w:ind w:left="360" w:hanging="360"/>
      </w:pPr>
      <w:rPr>
        <w:rFonts w:hint="default"/>
      </w:rPr>
    </w:lvl>
  </w:abstractNum>
  <w:abstractNum w:abstractNumId="21" w15:restartNumberingAfterBreak="0">
    <w:nsid w:val="775A04C5"/>
    <w:multiLevelType w:val="hybridMultilevel"/>
    <w:tmpl w:val="E8B28420"/>
    <w:lvl w:ilvl="0" w:tplc="15F4808E">
      <w:start w:val="1"/>
      <w:numFmt w:val="decimal"/>
      <w:pStyle w:val="Formatvorlageberschrift2KastenEinfacheeinfarbigeLinieAutomatis"/>
      <w:lvlText w:val="%1)"/>
      <w:lvlJc w:val="left"/>
      <w:pPr>
        <w:tabs>
          <w:tab w:val="num" w:pos="720"/>
        </w:tabs>
        <w:ind w:left="720" w:hanging="360"/>
      </w:pPr>
    </w:lvl>
    <w:lvl w:ilvl="1" w:tplc="2F44B24C">
      <w:start w:val="1"/>
      <w:numFmt w:val="lowerLetter"/>
      <w:pStyle w:val="Formatvorlageberschrift3Vor0ptKastenEinfacheeinfarbigeLini"/>
      <w:lvlText w:val="%2)"/>
      <w:lvlJc w:val="left"/>
      <w:pPr>
        <w:tabs>
          <w:tab w:val="num" w:pos="1440"/>
        </w:tabs>
        <w:ind w:left="1440" w:hanging="360"/>
      </w:pPr>
    </w:lvl>
    <w:lvl w:ilvl="2" w:tplc="81228FDE" w:tentative="1">
      <w:start w:val="1"/>
      <w:numFmt w:val="lowerRoman"/>
      <w:lvlText w:val="%3."/>
      <w:lvlJc w:val="right"/>
      <w:pPr>
        <w:tabs>
          <w:tab w:val="num" w:pos="2160"/>
        </w:tabs>
        <w:ind w:left="2160" w:hanging="180"/>
      </w:pPr>
    </w:lvl>
    <w:lvl w:ilvl="3" w:tplc="B6EAC4EE" w:tentative="1">
      <w:start w:val="1"/>
      <w:numFmt w:val="decimal"/>
      <w:lvlText w:val="%4."/>
      <w:lvlJc w:val="left"/>
      <w:pPr>
        <w:tabs>
          <w:tab w:val="num" w:pos="2880"/>
        </w:tabs>
        <w:ind w:left="2880" w:hanging="360"/>
      </w:pPr>
    </w:lvl>
    <w:lvl w:ilvl="4" w:tplc="92147594" w:tentative="1">
      <w:start w:val="1"/>
      <w:numFmt w:val="lowerLetter"/>
      <w:lvlText w:val="%5."/>
      <w:lvlJc w:val="left"/>
      <w:pPr>
        <w:tabs>
          <w:tab w:val="num" w:pos="3600"/>
        </w:tabs>
        <w:ind w:left="3600" w:hanging="360"/>
      </w:pPr>
    </w:lvl>
    <w:lvl w:ilvl="5" w:tplc="5262D394" w:tentative="1">
      <w:start w:val="1"/>
      <w:numFmt w:val="lowerRoman"/>
      <w:lvlText w:val="%6."/>
      <w:lvlJc w:val="right"/>
      <w:pPr>
        <w:tabs>
          <w:tab w:val="num" w:pos="4320"/>
        </w:tabs>
        <w:ind w:left="4320" w:hanging="180"/>
      </w:pPr>
    </w:lvl>
    <w:lvl w:ilvl="6" w:tplc="78723A00" w:tentative="1">
      <w:start w:val="1"/>
      <w:numFmt w:val="decimal"/>
      <w:lvlText w:val="%7."/>
      <w:lvlJc w:val="left"/>
      <w:pPr>
        <w:tabs>
          <w:tab w:val="num" w:pos="5040"/>
        </w:tabs>
        <w:ind w:left="5040" w:hanging="360"/>
      </w:pPr>
    </w:lvl>
    <w:lvl w:ilvl="7" w:tplc="59E64B18" w:tentative="1">
      <w:start w:val="1"/>
      <w:numFmt w:val="lowerLetter"/>
      <w:lvlText w:val="%8."/>
      <w:lvlJc w:val="left"/>
      <w:pPr>
        <w:tabs>
          <w:tab w:val="num" w:pos="5760"/>
        </w:tabs>
        <w:ind w:left="5760" w:hanging="360"/>
      </w:pPr>
    </w:lvl>
    <w:lvl w:ilvl="8" w:tplc="70DAEDD8" w:tentative="1">
      <w:start w:val="1"/>
      <w:numFmt w:val="lowerRoman"/>
      <w:lvlText w:val="%9."/>
      <w:lvlJc w:val="right"/>
      <w:pPr>
        <w:tabs>
          <w:tab w:val="num" w:pos="6480"/>
        </w:tabs>
        <w:ind w:left="6480" w:hanging="180"/>
      </w:pPr>
    </w:lvl>
  </w:abstractNum>
  <w:num w:numId="1" w16cid:durableId="1462379044">
    <w:abstractNumId w:val="11"/>
  </w:num>
  <w:num w:numId="2" w16cid:durableId="2133791773">
    <w:abstractNumId w:val="18"/>
  </w:num>
  <w:num w:numId="3" w16cid:durableId="1622690435">
    <w:abstractNumId w:val="17"/>
  </w:num>
  <w:num w:numId="4" w16cid:durableId="1418134288">
    <w:abstractNumId w:val="5"/>
  </w:num>
  <w:num w:numId="5" w16cid:durableId="827789917">
    <w:abstractNumId w:val="19"/>
  </w:num>
  <w:num w:numId="6" w16cid:durableId="960839984">
    <w:abstractNumId w:val="21"/>
  </w:num>
  <w:num w:numId="7" w16cid:durableId="398790228">
    <w:abstractNumId w:val="4"/>
  </w:num>
  <w:num w:numId="8" w16cid:durableId="1878617984">
    <w:abstractNumId w:val="10"/>
  </w:num>
  <w:num w:numId="9" w16cid:durableId="1340045116">
    <w:abstractNumId w:val="0"/>
  </w:num>
  <w:num w:numId="10" w16cid:durableId="2011255511">
    <w:abstractNumId w:val="12"/>
  </w:num>
  <w:num w:numId="11" w16cid:durableId="1325938835">
    <w:abstractNumId w:val="16"/>
  </w:num>
  <w:num w:numId="12" w16cid:durableId="294602827">
    <w:abstractNumId w:val="8"/>
  </w:num>
  <w:num w:numId="13" w16cid:durableId="827092989">
    <w:abstractNumId w:val="9"/>
  </w:num>
  <w:num w:numId="14" w16cid:durableId="353531773">
    <w:abstractNumId w:val="13"/>
  </w:num>
  <w:num w:numId="15" w16cid:durableId="931354524">
    <w:abstractNumId w:val="2"/>
  </w:num>
  <w:num w:numId="16" w16cid:durableId="1429614760">
    <w:abstractNumId w:val="1"/>
  </w:num>
  <w:num w:numId="17" w16cid:durableId="1382707322">
    <w:abstractNumId w:val="15"/>
  </w:num>
  <w:num w:numId="18" w16cid:durableId="1426994687">
    <w:abstractNumId w:val="7"/>
  </w:num>
  <w:num w:numId="19" w16cid:durableId="1052774240">
    <w:abstractNumId w:val="6"/>
  </w:num>
  <w:num w:numId="20" w16cid:durableId="188033210">
    <w:abstractNumId w:val="14"/>
  </w:num>
  <w:num w:numId="21" w16cid:durableId="473639067">
    <w:abstractNumId w:val="9"/>
  </w:num>
  <w:num w:numId="22" w16cid:durableId="163515239">
    <w:abstractNumId w:val="20"/>
  </w:num>
  <w:num w:numId="23" w16cid:durableId="779685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68"/>
    <w:rsid w:val="00004103"/>
    <w:rsid w:val="00006569"/>
    <w:rsid w:val="00012FC0"/>
    <w:rsid w:val="00013C67"/>
    <w:rsid w:val="00017D46"/>
    <w:rsid w:val="00023F3F"/>
    <w:rsid w:val="00024060"/>
    <w:rsid w:val="00031EE3"/>
    <w:rsid w:val="00031FFB"/>
    <w:rsid w:val="00052913"/>
    <w:rsid w:val="00056610"/>
    <w:rsid w:val="000656C9"/>
    <w:rsid w:val="00067D50"/>
    <w:rsid w:val="00080137"/>
    <w:rsid w:val="00080592"/>
    <w:rsid w:val="00086E54"/>
    <w:rsid w:val="00090C80"/>
    <w:rsid w:val="00093211"/>
    <w:rsid w:val="00094316"/>
    <w:rsid w:val="000966E9"/>
    <w:rsid w:val="000A3907"/>
    <w:rsid w:val="000A5621"/>
    <w:rsid w:val="000A62F4"/>
    <w:rsid w:val="000A7BBE"/>
    <w:rsid w:val="000B02CD"/>
    <w:rsid w:val="000B16D1"/>
    <w:rsid w:val="000B25CF"/>
    <w:rsid w:val="000B6224"/>
    <w:rsid w:val="000C007C"/>
    <w:rsid w:val="000C20BA"/>
    <w:rsid w:val="000D06B2"/>
    <w:rsid w:val="000D2863"/>
    <w:rsid w:val="000D42B4"/>
    <w:rsid w:val="000E0A89"/>
    <w:rsid w:val="000E3669"/>
    <w:rsid w:val="000F6375"/>
    <w:rsid w:val="000F6563"/>
    <w:rsid w:val="000F7765"/>
    <w:rsid w:val="00101389"/>
    <w:rsid w:val="00104483"/>
    <w:rsid w:val="0010564E"/>
    <w:rsid w:val="001174E4"/>
    <w:rsid w:val="0012058E"/>
    <w:rsid w:val="00124217"/>
    <w:rsid w:val="001258D4"/>
    <w:rsid w:val="00127C1F"/>
    <w:rsid w:val="00132EB9"/>
    <w:rsid w:val="001332C4"/>
    <w:rsid w:val="00133731"/>
    <w:rsid w:val="00135024"/>
    <w:rsid w:val="00136177"/>
    <w:rsid w:val="001464CF"/>
    <w:rsid w:val="00147E11"/>
    <w:rsid w:val="00155565"/>
    <w:rsid w:val="001560CE"/>
    <w:rsid w:val="00156218"/>
    <w:rsid w:val="00157545"/>
    <w:rsid w:val="00160812"/>
    <w:rsid w:val="0016232E"/>
    <w:rsid w:val="00165426"/>
    <w:rsid w:val="001658EF"/>
    <w:rsid w:val="001721F9"/>
    <w:rsid w:val="00175B48"/>
    <w:rsid w:val="00175B8D"/>
    <w:rsid w:val="0018105B"/>
    <w:rsid w:val="00182916"/>
    <w:rsid w:val="00187386"/>
    <w:rsid w:val="00190872"/>
    <w:rsid w:val="00191A3F"/>
    <w:rsid w:val="0019470A"/>
    <w:rsid w:val="00197453"/>
    <w:rsid w:val="001A043B"/>
    <w:rsid w:val="001A08FB"/>
    <w:rsid w:val="001A1E3A"/>
    <w:rsid w:val="001A73BA"/>
    <w:rsid w:val="001A753C"/>
    <w:rsid w:val="001B11C4"/>
    <w:rsid w:val="001B2112"/>
    <w:rsid w:val="001C625F"/>
    <w:rsid w:val="001E0BFE"/>
    <w:rsid w:val="001E12F1"/>
    <w:rsid w:val="001E1965"/>
    <w:rsid w:val="001E6329"/>
    <w:rsid w:val="001F5217"/>
    <w:rsid w:val="001F657F"/>
    <w:rsid w:val="00203407"/>
    <w:rsid w:val="00220CD1"/>
    <w:rsid w:val="00222CEB"/>
    <w:rsid w:val="00222F33"/>
    <w:rsid w:val="0022327B"/>
    <w:rsid w:val="00226141"/>
    <w:rsid w:val="00237B30"/>
    <w:rsid w:val="002404FA"/>
    <w:rsid w:val="00243C59"/>
    <w:rsid w:val="00244198"/>
    <w:rsid w:val="0024680C"/>
    <w:rsid w:val="00257BF7"/>
    <w:rsid w:val="00257FDC"/>
    <w:rsid w:val="00264EC1"/>
    <w:rsid w:val="00277159"/>
    <w:rsid w:val="0028348B"/>
    <w:rsid w:val="002846F2"/>
    <w:rsid w:val="0029003F"/>
    <w:rsid w:val="0029234A"/>
    <w:rsid w:val="002A64CE"/>
    <w:rsid w:val="002B0651"/>
    <w:rsid w:val="002B4BAF"/>
    <w:rsid w:val="002D3E3A"/>
    <w:rsid w:val="002D6209"/>
    <w:rsid w:val="002E34BC"/>
    <w:rsid w:val="002E37BA"/>
    <w:rsid w:val="002F1E3E"/>
    <w:rsid w:val="002F32B8"/>
    <w:rsid w:val="002F3514"/>
    <w:rsid w:val="002F7407"/>
    <w:rsid w:val="003002A6"/>
    <w:rsid w:val="003042D9"/>
    <w:rsid w:val="00305518"/>
    <w:rsid w:val="00317054"/>
    <w:rsid w:val="003218D4"/>
    <w:rsid w:val="00323C31"/>
    <w:rsid w:val="003251C8"/>
    <w:rsid w:val="00325783"/>
    <w:rsid w:val="003319B5"/>
    <w:rsid w:val="0033527F"/>
    <w:rsid w:val="00341AF6"/>
    <w:rsid w:val="00347733"/>
    <w:rsid w:val="00347A19"/>
    <w:rsid w:val="0035712A"/>
    <w:rsid w:val="00360304"/>
    <w:rsid w:val="003642DD"/>
    <w:rsid w:val="0036571B"/>
    <w:rsid w:val="00365C50"/>
    <w:rsid w:val="00367CD1"/>
    <w:rsid w:val="00381F17"/>
    <w:rsid w:val="00386C1F"/>
    <w:rsid w:val="003906A0"/>
    <w:rsid w:val="003953A7"/>
    <w:rsid w:val="00396471"/>
    <w:rsid w:val="003973FA"/>
    <w:rsid w:val="003A7307"/>
    <w:rsid w:val="003B4261"/>
    <w:rsid w:val="003B6894"/>
    <w:rsid w:val="003C5647"/>
    <w:rsid w:val="003D49CA"/>
    <w:rsid w:val="003E1343"/>
    <w:rsid w:val="003E7237"/>
    <w:rsid w:val="003F0427"/>
    <w:rsid w:val="00400B75"/>
    <w:rsid w:val="00404D50"/>
    <w:rsid w:val="0041235F"/>
    <w:rsid w:val="00413B3C"/>
    <w:rsid w:val="00414114"/>
    <w:rsid w:val="00424599"/>
    <w:rsid w:val="004248DB"/>
    <w:rsid w:val="0042722A"/>
    <w:rsid w:val="00432241"/>
    <w:rsid w:val="00434618"/>
    <w:rsid w:val="0043685B"/>
    <w:rsid w:val="004370E8"/>
    <w:rsid w:val="00442906"/>
    <w:rsid w:val="00444F67"/>
    <w:rsid w:val="00447A9A"/>
    <w:rsid w:val="0045115B"/>
    <w:rsid w:val="004641C5"/>
    <w:rsid w:val="0046691E"/>
    <w:rsid w:val="004676EF"/>
    <w:rsid w:val="00471C99"/>
    <w:rsid w:val="0047347F"/>
    <w:rsid w:val="00480FA9"/>
    <w:rsid w:val="00483827"/>
    <w:rsid w:val="00486D94"/>
    <w:rsid w:val="00492E62"/>
    <w:rsid w:val="0049351A"/>
    <w:rsid w:val="004947FC"/>
    <w:rsid w:val="004948BC"/>
    <w:rsid w:val="00495AAF"/>
    <w:rsid w:val="004A1F23"/>
    <w:rsid w:val="004B2A8C"/>
    <w:rsid w:val="004C266B"/>
    <w:rsid w:val="004C3F48"/>
    <w:rsid w:val="004C5697"/>
    <w:rsid w:val="004C6DC3"/>
    <w:rsid w:val="004D0379"/>
    <w:rsid w:val="004D0AB8"/>
    <w:rsid w:val="004D47D6"/>
    <w:rsid w:val="004D58A5"/>
    <w:rsid w:val="004E0CBA"/>
    <w:rsid w:val="004E20C8"/>
    <w:rsid w:val="004E50AF"/>
    <w:rsid w:val="004E61C5"/>
    <w:rsid w:val="004F2D47"/>
    <w:rsid w:val="004F5259"/>
    <w:rsid w:val="005067DC"/>
    <w:rsid w:val="00507522"/>
    <w:rsid w:val="00510385"/>
    <w:rsid w:val="00510768"/>
    <w:rsid w:val="00514B16"/>
    <w:rsid w:val="00531EAC"/>
    <w:rsid w:val="00532CF8"/>
    <w:rsid w:val="00532F2E"/>
    <w:rsid w:val="00534A61"/>
    <w:rsid w:val="00542BCE"/>
    <w:rsid w:val="005503AA"/>
    <w:rsid w:val="005543C9"/>
    <w:rsid w:val="005564C3"/>
    <w:rsid w:val="00561829"/>
    <w:rsid w:val="0056466B"/>
    <w:rsid w:val="00567C5A"/>
    <w:rsid w:val="00571239"/>
    <w:rsid w:val="005714B0"/>
    <w:rsid w:val="00571E66"/>
    <w:rsid w:val="0057487A"/>
    <w:rsid w:val="005751CC"/>
    <w:rsid w:val="00577580"/>
    <w:rsid w:val="00580BE0"/>
    <w:rsid w:val="00581169"/>
    <w:rsid w:val="00584F8E"/>
    <w:rsid w:val="00586CC0"/>
    <w:rsid w:val="0059067C"/>
    <w:rsid w:val="00590ECE"/>
    <w:rsid w:val="005A041C"/>
    <w:rsid w:val="005A1E27"/>
    <w:rsid w:val="005A3CBA"/>
    <w:rsid w:val="005A48E0"/>
    <w:rsid w:val="005B13B8"/>
    <w:rsid w:val="005B32E9"/>
    <w:rsid w:val="005C2CD9"/>
    <w:rsid w:val="005C493D"/>
    <w:rsid w:val="005D171A"/>
    <w:rsid w:val="005D3538"/>
    <w:rsid w:val="005D4950"/>
    <w:rsid w:val="005D5938"/>
    <w:rsid w:val="005D6B6D"/>
    <w:rsid w:val="005E18BB"/>
    <w:rsid w:val="005E3B7D"/>
    <w:rsid w:val="005E4A31"/>
    <w:rsid w:val="005E5941"/>
    <w:rsid w:val="005F0B4B"/>
    <w:rsid w:val="00603E2B"/>
    <w:rsid w:val="00604837"/>
    <w:rsid w:val="006059F3"/>
    <w:rsid w:val="006122D0"/>
    <w:rsid w:val="0061339E"/>
    <w:rsid w:val="00620B5D"/>
    <w:rsid w:val="00622639"/>
    <w:rsid w:val="00623B7F"/>
    <w:rsid w:val="00624A83"/>
    <w:rsid w:val="00626B15"/>
    <w:rsid w:val="00626F1D"/>
    <w:rsid w:val="00632929"/>
    <w:rsid w:val="00633858"/>
    <w:rsid w:val="00634E18"/>
    <w:rsid w:val="00635D68"/>
    <w:rsid w:val="00636EB3"/>
    <w:rsid w:val="00643615"/>
    <w:rsid w:val="00651DC1"/>
    <w:rsid w:val="00654E3F"/>
    <w:rsid w:val="006565C9"/>
    <w:rsid w:val="00656FCB"/>
    <w:rsid w:val="006615E5"/>
    <w:rsid w:val="00661DEF"/>
    <w:rsid w:val="00663137"/>
    <w:rsid w:val="00664AB1"/>
    <w:rsid w:val="00677ABF"/>
    <w:rsid w:val="006821BC"/>
    <w:rsid w:val="00682F2F"/>
    <w:rsid w:val="0069210E"/>
    <w:rsid w:val="00692D8E"/>
    <w:rsid w:val="006A43F6"/>
    <w:rsid w:val="006A5691"/>
    <w:rsid w:val="006B5D50"/>
    <w:rsid w:val="006B66A9"/>
    <w:rsid w:val="006C12DB"/>
    <w:rsid w:val="006C3F85"/>
    <w:rsid w:val="006C5ABB"/>
    <w:rsid w:val="006C73E7"/>
    <w:rsid w:val="006C75F9"/>
    <w:rsid w:val="006D4EEF"/>
    <w:rsid w:val="006D5A36"/>
    <w:rsid w:val="006E1659"/>
    <w:rsid w:val="006E3D70"/>
    <w:rsid w:val="006F3BA7"/>
    <w:rsid w:val="006F59DA"/>
    <w:rsid w:val="007004F2"/>
    <w:rsid w:val="0070088A"/>
    <w:rsid w:val="00700974"/>
    <w:rsid w:val="0070269C"/>
    <w:rsid w:val="007101D8"/>
    <w:rsid w:val="00712E70"/>
    <w:rsid w:val="007133EE"/>
    <w:rsid w:val="00713F8B"/>
    <w:rsid w:val="00715E14"/>
    <w:rsid w:val="00721460"/>
    <w:rsid w:val="00724EB8"/>
    <w:rsid w:val="007263FE"/>
    <w:rsid w:val="00731ED8"/>
    <w:rsid w:val="007329F1"/>
    <w:rsid w:val="00735821"/>
    <w:rsid w:val="00736E90"/>
    <w:rsid w:val="007405C4"/>
    <w:rsid w:val="00747A04"/>
    <w:rsid w:val="00751884"/>
    <w:rsid w:val="007559D7"/>
    <w:rsid w:val="00755FA5"/>
    <w:rsid w:val="00762FF6"/>
    <w:rsid w:val="0076308A"/>
    <w:rsid w:val="00764BEC"/>
    <w:rsid w:val="007669D3"/>
    <w:rsid w:val="00766DAA"/>
    <w:rsid w:val="00773153"/>
    <w:rsid w:val="00773A06"/>
    <w:rsid w:val="0077403B"/>
    <w:rsid w:val="00785627"/>
    <w:rsid w:val="00791C57"/>
    <w:rsid w:val="007B0C1A"/>
    <w:rsid w:val="007B28B7"/>
    <w:rsid w:val="007B37C7"/>
    <w:rsid w:val="007B38F0"/>
    <w:rsid w:val="007B50BF"/>
    <w:rsid w:val="007B6EAB"/>
    <w:rsid w:val="007C709F"/>
    <w:rsid w:val="007C7655"/>
    <w:rsid w:val="007D07F8"/>
    <w:rsid w:val="007D3ADE"/>
    <w:rsid w:val="007E01D0"/>
    <w:rsid w:val="007E09DB"/>
    <w:rsid w:val="007E3388"/>
    <w:rsid w:val="007F0655"/>
    <w:rsid w:val="007F7098"/>
    <w:rsid w:val="00802AE3"/>
    <w:rsid w:val="008047C4"/>
    <w:rsid w:val="00806BBC"/>
    <w:rsid w:val="00812316"/>
    <w:rsid w:val="008136C9"/>
    <w:rsid w:val="008151EC"/>
    <w:rsid w:val="0082171F"/>
    <w:rsid w:val="00823BD6"/>
    <w:rsid w:val="00825FF9"/>
    <w:rsid w:val="0083090D"/>
    <w:rsid w:val="00836F0D"/>
    <w:rsid w:val="008414F6"/>
    <w:rsid w:val="00842AAC"/>
    <w:rsid w:val="00846508"/>
    <w:rsid w:val="00853E69"/>
    <w:rsid w:val="00855AFE"/>
    <w:rsid w:val="008568E6"/>
    <w:rsid w:val="00856E21"/>
    <w:rsid w:val="008626EC"/>
    <w:rsid w:val="008627EE"/>
    <w:rsid w:val="008643F0"/>
    <w:rsid w:val="00864848"/>
    <w:rsid w:val="00867C31"/>
    <w:rsid w:val="00870AE5"/>
    <w:rsid w:val="0087116B"/>
    <w:rsid w:val="00876768"/>
    <w:rsid w:val="008839B6"/>
    <w:rsid w:val="00883C4E"/>
    <w:rsid w:val="008954CA"/>
    <w:rsid w:val="008A31EF"/>
    <w:rsid w:val="008A4831"/>
    <w:rsid w:val="008A6FC7"/>
    <w:rsid w:val="008A7E95"/>
    <w:rsid w:val="008B3230"/>
    <w:rsid w:val="008C32F2"/>
    <w:rsid w:val="008C4282"/>
    <w:rsid w:val="008C5085"/>
    <w:rsid w:val="008D0C44"/>
    <w:rsid w:val="008D305A"/>
    <w:rsid w:val="008D48DA"/>
    <w:rsid w:val="008F1399"/>
    <w:rsid w:val="008F68D1"/>
    <w:rsid w:val="009018BA"/>
    <w:rsid w:val="00901BD1"/>
    <w:rsid w:val="00902A29"/>
    <w:rsid w:val="00903141"/>
    <w:rsid w:val="0090738F"/>
    <w:rsid w:val="00916D04"/>
    <w:rsid w:val="00917A5F"/>
    <w:rsid w:val="009213FD"/>
    <w:rsid w:val="00923252"/>
    <w:rsid w:val="009239D8"/>
    <w:rsid w:val="00926F09"/>
    <w:rsid w:val="0092734D"/>
    <w:rsid w:val="00940DF5"/>
    <w:rsid w:val="0094332A"/>
    <w:rsid w:val="00957DDD"/>
    <w:rsid w:val="00961882"/>
    <w:rsid w:val="00966B1A"/>
    <w:rsid w:val="0097786E"/>
    <w:rsid w:val="00982C78"/>
    <w:rsid w:val="009850AF"/>
    <w:rsid w:val="00990298"/>
    <w:rsid w:val="00991D25"/>
    <w:rsid w:val="0099277D"/>
    <w:rsid w:val="00993187"/>
    <w:rsid w:val="0099775B"/>
    <w:rsid w:val="00997A99"/>
    <w:rsid w:val="009A0E68"/>
    <w:rsid w:val="009A29EA"/>
    <w:rsid w:val="009A2F8D"/>
    <w:rsid w:val="009B043C"/>
    <w:rsid w:val="009B358E"/>
    <w:rsid w:val="009C2E36"/>
    <w:rsid w:val="009C34CD"/>
    <w:rsid w:val="009D3ED8"/>
    <w:rsid w:val="009D477E"/>
    <w:rsid w:val="009D7149"/>
    <w:rsid w:val="009E007C"/>
    <w:rsid w:val="009E0CC8"/>
    <w:rsid w:val="009E1C04"/>
    <w:rsid w:val="009E3A73"/>
    <w:rsid w:val="009E3EE7"/>
    <w:rsid w:val="00A00B5C"/>
    <w:rsid w:val="00A01E22"/>
    <w:rsid w:val="00A0714E"/>
    <w:rsid w:val="00A07394"/>
    <w:rsid w:val="00A0781D"/>
    <w:rsid w:val="00A1080E"/>
    <w:rsid w:val="00A11C91"/>
    <w:rsid w:val="00A162FF"/>
    <w:rsid w:val="00A16322"/>
    <w:rsid w:val="00A178FE"/>
    <w:rsid w:val="00A20BFC"/>
    <w:rsid w:val="00A245E8"/>
    <w:rsid w:val="00A27FAC"/>
    <w:rsid w:val="00A306B7"/>
    <w:rsid w:val="00A326D8"/>
    <w:rsid w:val="00A34811"/>
    <w:rsid w:val="00A35721"/>
    <w:rsid w:val="00A4723D"/>
    <w:rsid w:val="00A47D48"/>
    <w:rsid w:val="00A50CAC"/>
    <w:rsid w:val="00A51F2B"/>
    <w:rsid w:val="00A52549"/>
    <w:rsid w:val="00A542A2"/>
    <w:rsid w:val="00A55059"/>
    <w:rsid w:val="00A55D01"/>
    <w:rsid w:val="00A57CCF"/>
    <w:rsid w:val="00A61932"/>
    <w:rsid w:val="00A63309"/>
    <w:rsid w:val="00A75C43"/>
    <w:rsid w:val="00A76D62"/>
    <w:rsid w:val="00A825D3"/>
    <w:rsid w:val="00A8274A"/>
    <w:rsid w:val="00A869C8"/>
    <w:rsid w:val="00A8788D"/>
    <w:rsid w:val="00A90DBF"/>
    <w:rsid w:val="00A93178"/>
    <w:rsid w:val="00A93DB0"/>
    <w:rsid w:val="00A97E1C"/>
    <w:rsid w:val="00AA0FA9"/>
    <w:rsid w:val="00AA39A4"/>
    <w:rsid w:val="00AB3121"/>
    <w:rsid w:val="00AC0883"/>
    <w:rsid w:val="00AC409B"/>
    <w:rsid w:val="00AC478A"/>
    <w:rsid w:val="00AC54E3"/>
    <w:rsid w:val="00AC6E46"/>
    <w:rsid w:val="00AD1B01"/>
    <w:rsid w:val="00AD3B85"/>
    <w:rsid w:val="00AE325C"/>
    <w:rsid w:val="00AE4B4A"/>
    <w:rsid w:val="00AF09CD"/>
    <w:rsid w:val="00AF257D"/>
    <w:rsid w:val="00AF41D7"/>
    <w:rsid w:val="00AF73B0"/>
    <w:rsid w:val="00B00859"/>
    <w:rsid w:val="00B01875"/>
    <w:rsid w:val="00B0214A"/>
    <w:rsid w:val="00B12343"/>
    <w:rsid w:val="00B229EE"/>
    <w:rsid w:val="00B24EDD"/>
    <w:rsid w:val="00B25321"/>
    <w:rsid w:val="00B269E5"/>
    <w:rsid w:val="00B3020C"/>
    <w:rsid w:val="00B31822"/>
    <w:rsid w:val="00B325E8"/>
    <w:rsid w:val="00B33EEF"/>
    <w:rsid w:val="00B40006"/>
    <w:rsid w:val="00B424B4"/>
    <w:rsid w:val="00B51519"/>
    <w:rsid w:val="00B56EFB"/>
    <w:rsid w:val="00B610A8"/>
    <w:rsid w:val="00B61229"/>
    <w:rsid w:val="00B637FC"/>
    <w:rsid w:val="00B7016D"/>
    <w:rsid w:val="00B84E20"/>
    <w:rsid w:val="00B85D18"/>
    <w:rsid w:val="00B866DA"/>
    <w:rsid w:val="00B86C11"/>
    <w:rsid w:val="00B95CFA"/>
    <w:rsid w:val="00B961D7"/>
    <w:rsid w:val="00BA2643"/>
    <w:rsid w:val="00BA37DE"/>
    <w:rsid w:val="00BA6C2D"/>
    <w:rsid w:val="00BB2A10"/>
    <w:rsid w:val="00BB4409"/>
    <w:rsid w:val="00BB75A4"/>
    <w:rsid w:val="00BC11AD"/>
    <w:rsid w:val="00BC2B9E"/>
    <w:rsid w:val="00BC3EE8"/>
    <w:rsid w:val="00BC48C4"/>
    <w:rsid w:val="00BC5D1F"/>
    <w:rsid w:val="00BC723C"/>
    <w:rsid w:val="00BC7ECA"/>
    <w:rsid w:val="00BD0C59"/>
    <w:rsid w:val="00BD13F0"/>
    <w:rsid w:val="00BD3CF6"/>
    <w:rsid w:val="00BE0EE9"/>
    <w:rsid w:val="00BE13B2"/>
    <w:rsid w:val="00BF05D8"/>
    <w:rsid w:val="00BF24D2"/>
    <w:rsid w:val="00C0120F"/>
    <w:rsid w:val="00C061A0"/>
    <w:rsid w:val="00C1176E"/>
    <w:rsid w:val="00C11791"/>
    <w:rsid w:val="00C3299A"/>
    <w:rsid w:val="00C32F69"/>
    <w:rsid w:val="00C35A6B"/>
    <w:rsid w:val="00C54721"/>
    <w:rsid w:val="00C56E5A"/>
    <w:rsid w:val="00C61982"/>
    <w:rsid w:val="00C64A99"/>
    <w:rsid w:val="00C67C55"/>
    <w:rsid w:val="00C723E0"/>
    <w:rsid w:val="00C73161"/>
    <w:rsid w:val="00C75C8F"/>
    <w:rsid w:val="00C77A87"/>
    <w:rsid w:val="00C835DE"/>
    <w:rsid w:val="00C83F24"/>
    <w:rsid w:val="00C910E0"/>
    <w:rsid w:val="00C92F96"/>
    <w:rsid w:val="00C93928"/>
    <w:rsid w:val="00C959E1"/>
    <w:rsid w:val="00C96B33"/>
    <w:rsid w:val="00CB0AE6"/>
    <w:rsid w:val="00CB3960"/>
    <w:rsid w:val="00CB6C2F"/>
    <w:rsid w:val="00CB7A54"/>
    <w:rsid w:val="00CC7665"/>
    <w:rsid w:val="00CD2B27"/>
    <w:rsid w:val="00CE068D"/>
    <w:rsid w:val="00CE521A"/>
    <w:rsid w:val="00CE53CF"/>
    <w:rsid w:val="00CF43C2"/>
    <w:rsid w:val="00CF4CCC"/>
    <w:rsid w:val="00D01265"/>
    <w:rsid w:val="00D07BD0"/>
    <w:rsid w:val="00D15C06"/>
    <w:rsid w:val="00D20960"/>
    <w:rsid w:val="00D22AA3"/>
    <w:rsid w:val="00D23012"/>
    <w:rsid w:val="00D232F0"/>
    <w:rsid w:val="00D3031B"/>
    <w:rsid w:val="00D4209D"/>
    <w:rsid w:val="00D500BE"/>
    <w:rsid w:val="00D51147"/>
    <w:rsid w:val="00D538E9"/>
    <w:rsid w:val="00D53996"/>
    <w:rsid w:val="00D54FCC"/>
    <w:rsid w:val="00D5658C"/>
    <w:rsid w:val="00D64325"/>
    <w:rsid w:val="00D772AB"/>
    <w:rsid w:val="00D77464"/>
    <w:rsid w:val="00D84122"/>
    <w:rsid w:val="00D86A0D"/>
    <w:rsid w:val="00D915E6"/>
    <w:rsid w:val="00D93561"/>
    <w:rsid w:val="00DA20C4"/>
    <w:rsid w:val="00DA263A"/>
    <w:rsid w:val="00DA58CB"/>
    <w:rsid w:val="00DA7649"/>
    <w:rsid w:val="00DB0049"/>
    <w:rsid w:val="00DB17F8"/>
    <w:rsid w:val="00DB2442"/>
    <w:rsid w:val="00DB30F7"/>
    <w:rsid w:val="00DB74A1"/>
    <w:rsid w:val="00DC138D"/>
    <w:rsid w:val="00DC30DC"/>
    <w:rsid w:val="00DC5CB2"/>
    <w:rsid w:val="00DD0096"/>
    <w:rsid w:val="00DD0A18"/>
    <w:rsid w:val="00DD65CC"/>
    <w:rsid w:val="00DE274F"/>
    <w:rsid w:val="00DE79E6"/>
    <w:rsid w:val="00DF2F73"/>
    <w:rsid w:val="00DF54D4"/>
    <w:rsid w:val="00DF645B"/>
    <w:rsid w:val="00E00ADC"/>
    <w:rsid w:val="00E01D68"/>
    <w:rsid w:val="00E119CE"/>
    <w:rsid w:val="00E120C3"/>
    <w:rsid w:val="00E16817"/>
    <w:rsid w:val="00E2543B"/>
    <w:rsid w:val="00E30C61"/>
    <w:rsid w:val="00E33938"/>
    <w:rsid w:val="00E353AF"/>
    <w:rsid w:val="00E37CE2"/>
    <w:rsid w:val="00E51FE4"/>
    <w:rsid w:val="00E53DB3"/>
    <w:rsid w:val="00E54B92"/>
    <w:rsid w:val="00E554C0"/>
    <w:rsid w:val="00E55DA4"/>
    <w:rsid w:val="00E62ABA"/>
    <w:rsid w:val="00E67600"/>
    <w:rsid w:val="00E71353"/>
    <w:rsid w:val="00E734A1"/>
    <w:rsid w:val="00E7564F"/>
    <w:rsid w:val="00E775D3"/>
    <w:rsid w:val="00E85EFE"/>
    <w:rsid w:val="00E95A25"/>
    <w:rsid w:val="00E97D64"/>
    <w:rsid w:val="00EA3DDD"/>
    <w:rsid w:val="00EA67B4"/>
    <w:rsid w:val="00EA7EF0"/>
    <w:rsid w:val="00EB086B"/>
    <w:rsid w:val="00EB50BC"/>
    <w:rsid w:val="00EB7309"/>
    <w:rsid w:val="00EC06B7"/>
    <w:rsid w:val="00EC09B2"/>
    <w:rsid w:val="00EC11E0"/>
    <w:rsid w:val="00EC61D5"/>
    <w:rsid w:val="00ED04D0"/>
    <w:rsid w:val="00ED13FB"/>
    <w:rsid w:val="00ED2D2F"/>
    <w:rsid w:val="00ED6ECB"/>
    <w:rsid w:val="00EE1623"/>
    <w:rsid w:val="00EF1E72"/>
    <w:rsid w:val="00EF737F"/>
    <w:rsid w:val="00F038AA"/>
    <w:rsid w:val="00F043CC"/>
    <w:rsid w:val="00F14810"/>
    <w:rsid w:val="00F14DA3"/>
    <w:rsid w:val="00F14E4D"/>
    <w:rsid w:val="00F175C5"/>
    <w:rsid w:val="00F27257"/>
    <w:rsid w:val="00F33562"/>
    <w:rsid w:val="00F350E2"/>
    <w:rsid w:val="00F36244"/>
    <w:rsid w:val="00F37E8F"/>
    <w:rsid w:val="00F402AC"/>
    <w:rsid w:val="00F5361B"/>
    <w:rsid w:val="00F60677"/>
    <w:rsid w:val="00F65287"/>
    <w:rsid w:val="00F70327"/>
    <w:rsid w:val="00F73A07"/>
    <w:rsid w:val="00F743EB"/>
    <w:rsid w:val="00F74ED0"/>
    <w:rsid w:val="00F77F92"/>
    <w:rsid w:val="00F81225"/>
    <w:rsid w:val="00F8363E"/>
    <w:rsid w:val="00F857FE"/>
    <w:rsid w:val="00F86801"/>
    <w:rsid w:val="00F91E7F"/>
    <w:rsid w:val="00FA014B"/>
    <w:rsid w:val="00FA2764"/>
    <w:rsid w:val="00FA5A8A"/>
    <w:rsid w:val="00FB3038"/>
    <w:rsid w:val="00FB3D90"/>
    <w:rsid w:val="00FB58FB"/>
    <w:rsid w:val="00FB6915"/>
    <w:rsid w:val="00FC039C"/>
    <w:rsid w:val="00FC231C"/>
    <w:rsid w:val="00FD0E71"/>
    <w:rsid w:val="00FD5382"/>
    <w:rsid w:val="00FE24A3"/>
    <w:rsid w:val="00FF1DAD"/>
    <w:rsid w:val="00FF3FD1"/>
    <w:rsid w:val="00FF7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CCA5C"/>
  <w15:chartTrackingRefBased/>
  <w15:docId w15:val="{46CC861D-5F7C-4B4A-8BCF-9B16E9F3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7A19"/>
    <w:rPr>
      <w:sz w:val="24"/>
      <w:szCs w:val="24"/>
    </w:rPr>
  </w:style>
  <w:style w:type="paragraph" w:styleId="berschrift1">
    <w:name w:val="heading 1"/>
    <w:basedOn w:val="Standard"/>
    <w:next w:val="Standard"/>
    <w:qFormat/>
    <w:rsid w:val="00BD13F0"/>
    <w:pPr>
      <w:keepNext/>
      <w:pBdr>
        <w:top w:val="single" w:sz="12" w:space="1" w:color="auto"/>
        <w:left w:val="single" w:sz="12" w:space="4" w:color="auto"/>
        <w:bottom w:val="single" w:sz="12" w:space="1" w:color="auto"/>
        <w:right w:val="single" w:sz="12" w:space="4" w:color="auto"/>
      </w:pBdr>
      <w:shd w:val="clear" w:color="auto" w:fill="E0E0E0"/>
      <w:spacing w:before="240" w:after="60"/>
      <w:outlineLvl w:val="0"/>
    </w:pPr>
    <w:rPr>
      <w:rFonts w:cs="Arial"/>
      <w:b/>
      <w:bCs/>
      <w:kern w:val="32"/>
      <w:sz w:val="28"/>
      <w:szCs w:val="32"/>
    </w:rPr>
  </w:style>
  <w:style w:type="paragraph" w:styleId="berschrift2">
    <w:name w:val="heading 2"/>
    <w:basedOn w:val="Standard"/>
    <w:next w:val="Standard"/>
    <w:link w:val="berschrift2Zchn"/>
    <w:qFormat/>
    <w:rsid w:val="00997A99"/>
    <w:pPr>
      <w:keepNext/>
      <w:numPr>
        <w:ilvl w:val="1"/>
        <w:numId w:val="18"/>
      </w:numPr>
      <w:spacing w:before="240" w:after="60"/>
      <w:outlineLvl w:val="1"/>
    </w:pPr>
    <w:rPr>
      <w:rFonts w:cs="Arial"/>
      <w:b/>
      <w:bCs/>
      <w:i/>
      <w:iCs/>
      <w:sz w:val="28"/>
      <w:szCs w:val="28"/>
    </w:rPr>
  </w:style>
  <w:style w:type="paragraph" w:styleId="berschrift3">
    <w:name w:val="heading 3"/>
    <w:aliases w:val="Überschrift 3 Zchn,Überschrift 3 Zchn Zchn,Überschrift 3 Zchn Zchn Zchn,Überschrift 3 Zchn Zchn Zchn Zchn,Überschrift 3 Zchn Zchn Zchn Zchn Zchn,Überschrift 3 Zchn Zchn Zchn Zchn Zchn Zchn,Überschrift 7 SW1 Zchn Zchn Zchn Zchn Zchn Zchn"/>
    <w:basedOn w:val="Standard"/>
    <w:next w:val="Standard"/>
    <w:uiPriority w:val="9"/>
    <w:qFormat/>
    <w:rsid w:val="00997A99"/>
    <w:pPr>
      <w:keepNext/>
      <w:numPr>
        <w:ilvl w:val="2"/>
        <w:numId w:val="18"/>
      </w:numPr>
      <w:spacing w:before="240" w:after="60"/>
      <w:outlineLvl w:val="2"/>
    </w:pPr>
    <w:rPr>
      <w:rFonts w:ascii="Arial" w:hAnsi="Arial" w:cs="Arial"/>
      <w:b/>
      <w:bCs/>
      <w:sz w:val="26"/>
      <w:szCs w:val="26"/>
    </w:rPr>
  </w:style>
  <w:style w:type="paragraph" w:styleId="berschrift4">
    <w:name w:val="heading 4"/>
    <w:basedOn w:val="Standard"/>
    <w:next w:val="Standard"/>
    <w:qFormat/>
    <w:rsid w:val="00BD13F0"/>
    <w:pPr>
      <w:keepNext/>
      <w:numPr>
        <w:numId w:val="18"/>
      </w:numPr>
      <w:outlineLvl w:val="3"/>
    </w:pPr>
    <w:rPr>
      <w:b/>
      <w:bCs/>
    </w:rPr>
  </w:style>
  <w:style w:type="paragraph" w:styleId="berschrift5">
    <w:name w:val="heading 5"/>
    <w:basedOn w:val="Standard"/>
    <w:next w:val="Standard"/>
    <w:qFormat/>
    <w:rsid w:val="00997A99"/>
    <w:pPr>
      <w:numPr>
        <w:ilvl w:val="4"/>
        <w:numId w:val="18"/>
      </w:numPr>
      <w:outlineLvl w:val="4"/>
    </w:pPr>
    <w:rPr>
      <w:b/>
      <w:bCs/>
      <w:i/>
      <w:iCs/>
      <w:szCs w:val="26"/>
    </w:rPr>
  </w:style>
  <w:style w:type="paragraph" w:styleId="berschrift6">
    <w:name w:val="heading 6"/>
    <w:basedOn w:val="Standard"/>
    <w:next w:val="Standard"/>
    <w:qFormat/>
    <w:rsid w:val="00997A99"/>
    <w:pPr>
      <w:numPr>
        <w:ilvl w:val="5"/>
        <w:numId w:val="18"/>
      </w:numPr>
      <w:spacing w:before="240" w:after="60"/>
      <w:outlineLvl w:val="5"/>
    </w:pPr>
    <w:rPr>
      <w:b/>
      <w:bCs/>
      <w:sz w:val="22"/>
      <w:szCs w:val="22"/>
    </w:rPr>
  </w:style>
  <w:style w:type="paragraph" w:styleId="berschrift7">
    <w:name w:val="heading 7"/>
    <w:aliases w:val="Überschrift 7 Zchn Zchn,Überschrift 7 Zchn Zchn Zchn,Überschrift 7 Zchn Zchn Zchn Zchn,Überschrift 7 Zchn Zchn Zchn Zchn Zchn,Überschrift 7 Zchn Zchn Zchn Zchn Zchn Zchn,Überschrift 7 Zchn Zchn Zchn Zchn Zchn Zchn Zchn"/>
    <w:basedOn w:val="Standard"/>
    <w:next w:val="Standard"/>
    <w:link w:val="berschrift7Zchn"/>
    <w:qFormat/>
    <w:rsid w:val="00997A99"/>
    <w:pPr>
      <w:numPr>
        <w:ilvl w:val="6"/>
        <w:numId w:val="18"/>
      </w:numPr>
      <w:spacing w:before="240" w:after="60"/>
      <w:outlineLvl w:val="6"/>
    </w:pPr>
  </w:style>
  <w:style w:type="paragraph" w:styleId="berschrift8">
    <w:name w:val="heading 8"/>
    <w:basedOn w:val="Standard"/>
    <w:next w:val="Standard"/>
    <w:qFormat/>
    <w:rsid w:val="00997A99"/>
    <w:pPr>
      <w:numPr>
        <w:ilvl w:val="7"/>
        <w:numId w:val="18"/>
      </w:numPr>
      <w:spacing w:before="240" w:after="60"/>
      <w:outlineLvl w:val="7"/>
    </w:pPr>
    <w:rPr>
      <w:i/>
      <w:iCs/>
    </w:rPr>
  </w:style>
  <w:style w:type="paragraph" w:styleId="berschrift9">
    <w:name w:val="heading 9"/>
    <w:basedOn w:val="Standard"/>
    <w:next w:val="Standard"/>
    <w:qFormat/>
    <w:rsid w:val="00997A99"/>
    <w:pPr>
      <w:numPr>
        <w:ilvl w:val="8"/>
        <w:numId w:val="18"/>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0B25CF"/>
    <w:pPr>
      <w:shd w:val="clear" w:color="auto" w:fill="000080"/>
    </w:pPr>
    <w:rPr>
      <w:rFonts w:ascii="Tahoma" w:hAnsi="Tahoma" w:cs="Tahoma"/>
    </w:rPr>
  </w:style>
  <w:style w:type="paragraph" w:customStyle="1" w:styleId="Formatvorlageberschrift1KastenEinfacheeinfarbigeLinieAutomatis">
    <w:name w:val="Formatvorlage Überschrift 1 + Kasten: (Einfache einfarbige Linie Automatis..."/>
    <w:basedOn w:val="berschrift1"/>
    <w:rsid w:val="000B25CF"/>
    <w:pPr>
      <w:pBdr>
        <w:top w:val="single" w:sz="4" w:space="1" w:color="auto"/>
        <w:left w:val="single" w:sz="4" w:space="4" w:color="auto"/>
        <w:bottom w:val="single" w:sz="4" w:space="1" w:color="auto"/>
        <w:right w:val="single" w:sz="4" w:space="4" w:color="auto"/>
      </w:pBdr>
    </w:pPr>
    <w:rPr>
      <w:rFonts w:cs="Times New Roman"/>
      <w:szCs w:val="20"/>
    </w:rPr>
  </w:style>
  <w:style w:type="numbering" w:customStyle="1" w:styleId="FormatvorlageAufgezhlt">
    <w:name w:val="Formatvorlage Aufgezählt"/>
    <w:basedOn w:val="KeineListe"/>
    <w:rsid w:val="000B25CF"/>
    <w:pPr>
      <w:numPr>
        <w:numId w:val="3"/>
      </w:numPr>
    </w:pPr>
  </w:style>
  <w:style w:type="paragraph" w:customStyle="1" w:styleId="Formatvorlageberschrift2KastenEinfacheeinfarbigeLinieAutomatis">
    <w:name w:val="Formatvorlage Überschrift 2 + Kasten: (Einfache einfarbige Linie Automatis..."/>
    <w:basedOn w:val="berschrift2"/>
    <w:link w:val="Formatvorlageberschrift2KastenEinfacheeinfarbigeLinieAutomatisChar"/>
    <w:rsid w:val="00A306B7"/>
    <w:pPr>
      <w:numPr>
        <w:ilvl w:val="0"/>
        <w:numId w:val="6"/>
      </w:numPr>
      <w:pBdr>
        <w:top w:val="single" w:sz="4" w:space="1" w:color="auto"/>
        <w:left w:val="single" w:sz="4" w:space="4" w:color="auto"/>
        <w:bottom w:val="single" w:sz="4" w:space="1" w:color="auto"/>
        <w:right w:val="single" w:sz="4" w:space="4" w:color="auto"/>
      </w:pBdr>
      <w:tabs>
        <w:tab w:val="clear" w:pos="720"/>
        <w:tab w:val="num" w:pos="360"/>
      </w:tabs>
      <w:spacing w:before="0"/>
      <w:ind w:left="357" w:hanging="357"/>
    </w:pPr>
    <w:rPr>
      <w:rFonts w:cs="Times New Roman"/>
      <w:szCs w:val="20"/>
    </w:rPr>
  </w:style>
  <w:style w:type="paragraph" w:customStyle="1" w:styleId="Formatvorlageberschrift3Vor0ptKastenEinfacheeinfarbigeLini">
    <w:name w:val="Formatvorlage Überschrift 3 + Vor:  0 pt Kasten: (Einfache einfarbige Lini..."/>
    <w:basedOn w:val="berschrift3"/>
    <w:rsid w:val="00A306B7"/>
    <w:pPr>
      <w:numPr>
        <w:ilvl w:val="1"/>
        <w:numId w:val="6"/>
      </w:numPr>
      <w:pBdr>
        <w:top w:val="single" w:sz="4" w:space="1" w:color="auto"/>
        <w:left w:val="single" w:sz="4" w:space="4" w:color="auto"/>
        <w:bottom w:val="single" w:sz="4" w:space="1" w:color="auto"/>
        <w:right w:val="single" w:sz="4" w:space="4" w:color="auto"/>
      </w:pBdr>
      <w:tabs>
        <w:tab w:val="clear" w:pos="1440"/>
        <w:tab w:val="num" w:pos="360"/>
      </w:tabs>
      <w:spacing w:before="0"/>
      <w:ind w:left="360"/>
    </w:pPr>
    <w:rPr>
      <w:rFonts w:ascii="Times New Roman" w:hAnsi="Times New Roman" w:cs="Times New Roman"/>
      <w:sz w:val="24"/>
      <w:szCs w:val="24"/>
    </w:rPr>
  </w:style>
  <w:style w:type="paragraph" w:customStyle="1" w:styleId="FormatvorlageFormatvorlageberschrift3Vor0ptKastenEinfacheei">
    <w:name w:val="Formatvorlage Formatvorlage Überschrift 3 + Vor:  0 pt Kasten: (Einfache ei..."/>
    <w:basedOn w:val="Formatvorlageberschrift3Vor0ptKastenEinfacheeinfarbigeLini"/>
    <w:rsid w:val="00A306B7"/>
  </w:style>
  <w:style w:type="paragraph" w:customStyle="1" w:styleId="FormatvorlageFormatvorlageberschrift3Vor0ptKastenEinfacheei1">
    <w:name w:val="Formatvorlage Formatvorlage Überschrift 3 + Vor:  0 pt Kasten: (Einfache ei...1"/>
    <w:basedOn w:val="Formatvorlageberschrift3Vor0ptKastenEinfacheeinfarbigeLini"/>
    <w:rsid w:val="00A306B7"/>
    <w:pPr>
      <w:spacing w:after="0"/>
    </w:pPr>
    <w:rPr>
      <w:szCs w:val="20"/>
    </w:rPr>
  </w:style>
  <w:style w:type="paragraph" w:customStyle="1" w:styleId="Formatvorlage1Char">
    <w:name w:val="Formatvorlage1 Char"/>
    <w:basedOn w:val="Standard"/>
    <w:autoRedefine/>
    <w:rsid w:val="00CE53CF"/>
    <w:rPr>
      <w:szCs w:val="20"/>
    </w:rPr>
  </w:style>
  <w:style w:type="paragraph" w:customStyle="1" w:styleId="Formatvorlage2">
    <w:name w:val="Formatvorlage2"/>
    <w:basedOn w:val="Standard"/>
    <w:rsid w:val="00A306B7"/>
    <w:pPr>
      <w:numPr>
        <w:numId w:val="8"/>
      </w:numPr>
      <w:tabs>
        <w:tab w:val="clear" w:pos="360"/>
        <w:tab w:val="num" w:pos="1701"/>
      </w:tabs>
      <w:ind w:left="1701" w:hanging="425"/>
    </w:pPr>
    <w:rPr>
      <w:sz w:val="20"/>
      <w:szCs w:val="20"/>
    </w:rPr>
  </w:style>
  <w:style w:type="paragraph" w:customStyle="1" w:styleId="Formatvorlage3">
    <w:name w:val="Formatvorlage3"/>
    <w:basedOn w:val="Standard"/>
    <w:autoRedefine/>
    <w:rsid w:val="00A306B7"/>
    <w:pPr>
      <w:numPr>
        <w:numId w:val="12"/>
      </w:numPr>
      <w:ind w:left="1276" w:hanging="425"/>
    </w:pPr>
    <w:rPr>
      <w:szCs w:val="20"/>
    </w:rPr>
  </w:style>
  <w:style w:type="paragraph" w:customStyle="1" w:styleId="Formatvorlage7">
    <w:name w:val="Formatvorlage7"/>
    <w:basedOn w:val="Standard"/>
    <w:link w:val="Formatvorlage7Char"/>
    <w:rsid w:val="00A306B7"/>
    <w:pPr>
      <w:numPr>
        <w:numId w:val="11"/>
      </w:numPr>
      <w:tabs>
        <w:tab w:val="left" w:pos="284"/>
        <w:tab w:val="left" w:pos="567"/>
      </w:tabs>
      <w:ind w:left="284" w:hanging="284"/>
    </w:pPr>
  </w:style>
  <w:style w:type="paragraph" w:customStyle="1" w:styleId="Formatvorlage9">
    <w:name w:val="Formatvorlage9"/>
    <w:basedOn w:val="Standard"/>
    <w:link w:val="Formatvorlage9Char"/>
    <w:rsid w:val="00A542A2"/>
    <w:pPr>
      <w:numPr>
        <w:ilvl w:val="1"/>
        <w:numId w:val="21"/>
      </w:numPr>
    </w:pPr>
  </w:style>
  <w:style w:type="paragraph" w:customStyle="1" w:styleId="Formatvorlage10">
    <w:name w:val="Formatvorlage10"/>
    <w:basedOn w:val="Formatvorlage9"/>
    <w:rsid w:val="00A306B7"/>
    <w:pPr>
      <w:numPr>
        <w:ilvl w:val="0"/>
        <w:numId w:val="10"/>
      </w:numPr>
      <w:ind w:left="284" w:hanging="284"/>
    </w:pPr>
    <w:rPr>
      <w:sz w:val="32"/>
    </w:rPr>
  </w:style>
  <w:style w:type="paragraph" w:customStyle="1" w:styleId="FormatvorlageFormatvorlage9FettChar">
    <w:name w:val="Formatvorlage Formatvorlage9 + Fett Char"/>
    <w:basedOn w:val="Formatvorlage9"/>
    <w:link w:val="FormatvorlageFormatvorlage9FettCharChar"/>
    <w:autoRedefine/>
    <w:rsid w:val="00A542A2"/>
    <w:pPr>
      <w:numPr>
        <w:ilvl w:val="0"/>
      </w:numPr>
    </w:pPr>
    <w:rPr>
      <w:b/>
      <w:bCs/>
    </w:rPr>
  </w:style>
  <w:style w:type="character" w:customStyle="1" w:styleId="Formatvorlage7Char">
    <w:name w:val="Formatvorlage7 Char"/>
    <w:link w:val="Formatvorlage7"/>
    <w:rsid w:val="00A306B7"/>
    <w:rPr>
      <w:sz w:val="24"/>
      <w:szCs w:val="24"/>
      <w:lang w:val="de-DE" w:eastAsia="de-DE" w:bidi="ar-SA"/>
    </w:rPr>
  </w:style>
  <w:style w:type="character" w:customStyle="1" w:styleId="Formatvorlage9Char">
    <w:name w:val="Formatvorlage9 Char"/>
    <w:link w:val="Formatvorlage9"/>
    <w:rsid w:val="00A542A2"/>
    <w:rPr>
      <w:sz w:val="24"/>
      <w:szCs w:val="24"/>
      <w:lang w:val="de-DE" w:eastAsia="de-DE" w:bidi="ar-SA"/>
    </w:rPr>
  </w:style>
  <w:style w:type="character" w:customStyle="1" w:styleId="FormatvorlageFormatvorlage9FettCharChar">
    <w:name w:val="Formatvorlage Formatvorlage9 + Fett Char Char"/>
    <w:link w:val="FormatvorlageFormatvorlage9FettChar"/>
    <w:rsid w:val="00A306B7"/>
    <w:rPr>
      <w:b/>
      <w:bCs/>
      <w:sz w:val="24"/>
      <w:szCs w:val="24"/>
      <w:lang w:val="de-DE" w:eastAsia="de-DE" w:bidi="ar-SA"/>
    </w:rPr>
  </w:style>
  <w:style w:type="paragraph" w:customStyle="1" w:styleId="FormatvorlageFormatvorlage1012pt1">
    <w:name w:val="Formatvorlage Formatvorlage10 + 12 pt1"/>
    <w:basedOn w:val="Formatvorlage10"/>
    <w:rsid w:val="00A306B7"/>
    <w:pPr>
      <w:tabs>
        <w:tab w:val="clear" w:pos="360"/>
        <w:tab w:val="num" w:pos="284"/>
      </w:tabs>
    </w:pPr>
    <w:rPr>
      <w:sz w:val="24"/>
    </w:rPr>
  </w:style>
  <w:style w:type="paragraph" w:customStyle="1" w:styleId="FormatvorlageFormatvorlageFormatvorlage1Char13pt12ptChar">
    <w:name w:val="Formatvorlage Formatvorlage Formatvorlage1 Char + 13 pt + 12 pt Char"/>
    <w:basedOn w:val="FormatvorlageFormatvorlage1Char13pt"/>
    <w:link w:val="FormatvorlageFormatvorlageFormatvorlage1Char13pt12ptCharChar"/>
    <w:rsid w:val="0092734D"/>
    <w:pPr>
      <w:numPr>
        <w:numId w:val="9"/>
      </w:numPr>
      <w:tabs>
        <w:tab w:val="clear" w:pos="360"/>
        <w:tab w:val="num" w:pos="720"/>
      </w:tabs>
      <w:ind w:left="720"/>
    </w:pPr>
    <w:rPr>
      <w:sz w:val="24"/>
      <w:lang w:val="en-GB"/>
    </w:rPr>
  </w:style>
  <w:style w:type="character" w:customStyle="1" w:styleId="FormatvorlageFormatvorlageFormatvorlage1Char13pt12ptCharChar">
    <w:name w:val="Formatvorlage Formatvorlage Formatvorlage1 Char + 13 pt + 12 pt Char Char"/>
    <w:link w:val="FormatvorlageFormatvorlageFormatvorlage1Char13pt12ptChar"/>
    <w:rsid w:val="0092734D"/>
    <w:rPr>
      <w:sz w:val="24"/>
      <w:szCs w:val="24"/>
      <w:lang w:val="en-GB" w:eastAsia="de-DE" w:bidi="ar-SA"/>
    </w:rPr>
  </w:style>
  <w:style w:type="paragraph" w:customStyle="1" w:styleId="FormatvorlageFormatvorlage1Char13pt">
    <w:name w:val="Formatvorlage Formatvorlage1 Char + 13 pt"/>
    <w:basedOn w:val="Formatvorlage1Char"/>
    <w:link w:val="FormatvorlageFormatvorlage1Char13ptChar"/>
    <w:rsid w:val="00766DAA"/>
    <w:pPr>
      <w:tabs>
        <w:tab w:val="num" w:pos="360"/>
      </w:tabs>
    </w:pPr>
    <w:rPr>
      <w:sz w:val="26"/>
      <w:szCs w:val="24"/>
    </w:rPr>
  </w:style>
  <w:style w:type="character" w:customStyle="1" w:styleId="FormatvorlageFormatvorlage1Char13ptChar">
    <w:name w:val="Formatvorlage Formatvorlage1 Char + 13 pt Char"/>
    <w:link w:val="FormatvorlageFormatvorlage1Char13pt"/>
    <w:rsid w:val="00766DAA"/>
    <w:rPr>
      <w:sz w:val="26"/>
      <w:szCs w:val="24"/>
      <w:lang w:val="de-DE" w:eastAsia="de-DE" w:bidi="ar-SA"/>
    </w:rPr>
  </w:style>
  <w:style w:type="paragraph" w:customStyle="1" w:styleId="Formatvorlage1">
    <w:name w:val="Formatvorlage1"/>
    <w:basedOn w:val="FormatvorlageFormatvorlageFormatvorlage1Char13pt12ptChar"/>
    <w:link w:val="Formatvorlage1Char1"/>
    <w:rsid w:val="00643615"/>
    <w:rPr>
      <w:lang w:val="de-DE"/>
    </w:rPr>
  </w:style>
  <w:style w:type="paragraph" w:customStyle="1" w:styleId="FormatvorlageFormatvorlageFormatvorlageFormatvorlage1Char13pt12">
    <w:name w:val="Formatvorlage Formatvorlage Formatvorlage Formatvorlage1 Char + 13 pt + 12 ..."/>
    <w:basedOn w:val="FormatvorlageFormatvorlageFormatvorlage1Char13pt12ptChar"/>
    <w:rsid w:val="0092734D"/>
    <w:rPr>
      <w:sz w:val="20"/>
    </w:rPr>
  </w:style>
  <w:style w:type="paragraph" w:customStyle="1" w:styleId="Formatvorlage4">
    <w:name w:val="Formatvorlage4"/>
    <w:basedOn w:val="FormatvorlageFormatvorlageFormatvorlage1Char13pt12ptChar"/>
    <w:rsid w:val="00643615"/>
    <w:pPr>
      <w:tabs>
        <w:tab w:val="clear" w:pos="720"/>
        <w:tab w:val="left" w:pos="1620"/>
      </w:tabs>
      <w:ind w:left="1620"/>
    </w:pPr>
    <w:rPr>
      <w:lang w:val="de-DE"/>
    </w:rPr>
  </w:style>
  <w:style w:type="paragraph" w:styleId="Kopfzeile">
    <w:name w:val="header"/>
    <w:basedOn w:val="Standard"/>
    <w:rsid w:val="00762FF6"/>
    <w:pPr>
      <w:tabs>
        <w:tab w:val="center" w:pos="4536"/>
        <w:tab w:val="right" w:pos="9072"/>
      </w:tabs>
    </w:pPr>
  </w:style>
  <w:style w:type="paragraph" w:styleId="Fuzeile">
    <w:name w:val="footer"/>
    <w:basedOn w:val="Standard"/>
    <w:rsid w:val="00762FF6"/>
    <w:pPr>
      <w:tabs>
        <w:tab w:val="center" w:pos="4536"/>
        <w:tab w:val="right" w:pos="9072"/>
      </w:tabs>
    </w:pPr>
  </w:style>
  <w:style w:type="paragraph" w:styleId="Titel">
    <w:name w:val="Title"/>
    <w:basedOn w:val="Standard"/>
    <w:qFormat/>
    <w:rsid w:val="00531EAC"/>
    <w:pPr>
      <w:pBdr>
        <w:top w:val="single" w:sz="6" w:space="1" w:color="auto" w:shadow="1"/>
        <w:left w:val="single" w:sz="6" w:space="1" w:color="auto" w:shadow="1"/>
        <w:bottom w:val="single" w:sz="6" w:space="1" w:color="auto" w:shadow="1"/>
        <w:right w:val="single" w:sz="6" w:space="1" w:color="auto" w:shadow="1"/>
      </w:pBdr>
      <w:shd w:val="pct20" w:color="auto" w:fill="auto"/>
    </w:pPr>
    <w:rPr>
      <w:b/>
      <w:kern w:val="28"/>
      <w:sz w:val="36"/>
      <w:szCs w:val="20"/>
    </w:rPr>
  </w:style>
  <w:style w:type="paragraph" w:customStyle="1" w:styleId="Formatvorlageberschrift7FettRahmenEinfacheeinfarbigeLinieA">
    <w:name w:val="Formatvorlage Überschrift 7 + Fett Rahmen: : (Einfache einfarbige Linie A..."/>
    <w:basedOn w:val="berschrift7"/>
    <w:link w:val="Formatvorlageberschrift7FettRahmenEinfacheeinfarbigeLinieAChar"/>
    <w:rsid w:val="001E12F1"/>
    <w:rPr>
      <w:b/>
      <w:bCs/>
      <w:bdr w:val="single" w:sz="12" w:space="0" w:color="auto"/>
    </w:rPr>
  </w:style>
  <w:style w:type="character" w:customStyle="1" w:styleId="berschrift7Zchn">
    <w:name w:val="Überschrift 7 Zchn"/>
    <w:aliases w:val="Überschrift 7 Zchn Zchn Zchn1,Überschrift 7 Zchn Zchn Zchn Zchn1,Überschrift 7 Zchn Zchn Zchn Zchn Zchn1,Überschrift 7 Zchn Zchn Zchn Zchn Zchn Zchn1,Überschrift 7 Zchn Zchn Zchn Zchn Zchn Zchn Zchn1"/>
    <w:link w:val="berschrift7"/>
    <w:rsid w:val="001E12F1"/>
    <w:rPr>
      <w:sz w:val="24"/>
      <w:szCs w:val="24"/>
      <w:lang w:val="de-DE" w:eastAsia="de-DE" w:bidi="ar-SA"/>
    </w:rPr>
  </w:style>
  <w:style w:type="character" w:customStyle="1" w:styleId="Formatvorlageberschrift7FettRahmenEinfacheeinfarbigeLinieAChar">
    <w:name w:val="Formatvorlage Überschrift 7 + Fett Rahmen: : (Einfache einfarbige Linie A... Char"/>
    <w:link w:val="Formatvorlageberschrift7FettRahmenEinfacheeinfarbigeLinieA"/>
    <w:rsid w:val="001E12F1"/>
    <w:rPr>
      <w:b/>
      <w:bCs/>
      <w:sz w:val="24"/>
      <w:szCs w:val="24"/>
      <w:bdr w:val="single" w:sz="12" w:space="0" w:color="auto"/>
      <w:lang w:val="de-DE" w:eastAsia="de-DE" w:bidi="ar-SA"/>
    </w:rPr>
  </w:style>
  <w:style w:type="paragraph" w:customStyle="1" w:styleId="Formatvorlage5">
    <w:name w:val="Formatvorlage5"/>
    <w:basedOn w:val="Standard"/>
    <w:rsid w:val="00BD13F0"/>
    <w:pPr>
      <w:numPr>
        <w:numId w:val="20"/>
      </w:numPr>
      <w:tabs>
        <w:tab w:val="clear" w:pos="720"/>
      </w:tabs>
      <w:ind w:left="1775" w:hanging="357"/>
    </w:pPr>
  </w:style>
  <w:style w:type="character" w:styleId="Hyperlink">
    <w:name w:val="Hyperlink"/>
    <w:rsid w:val="00510385"/>
    <w:rPr>
      <w:color w:val="0000FF"/>
      <w:u w:val="single"/>
    </w:rPr>
  </w:style>
  <w:style w:type="paragraph" w:styleId="Textkrper3">
    <w:name w:val="Body Text 3"/>
    <w:basedOn w:val="Standard"/>
    <w:rsid w:val="00A0781D"/>
    <w:rPr>
      <w:snapToGrid w:val="0"/>
      <w:sz w:val="18"/>
      <w:szCs w:val="20"/>
    </w:rPr>
  </w:style>
  <w:style w:type="character" w:customStyle="1" w:styleId="berschrift2Zchn">
    <w:name w:val="Überschrift 2 Zchn"/>
    <w:link w:val="berschrift2"/>
    <w:rsid w:val="006C73E7"/>
    <w:rPr>
      <w:rFonts w:cs="Arial"/>
      <w:b/>
      <w:bCs/>
      <w:i/>
      <w:iCs/>
      <w:sz w:val="28"/>
      <w:szCs w:val="28"/>
      <w:lang w:val="de-DE" w:eastAsia="de-DE" w:bidi="ar-SA"/>
    </w:rPr>
  </w:style>
  <w:style w:type="character" w:customStyle="1" w:styleId="Formatvorlageberschrift2KastenEinfacheeinfarbigeLinieAutomatisChar">
    <w:name w:val="Formatvorlage Überschrift 2 + Kasten: (Einfache einfarbige Linie Automatis... Char"/>
    <w:link w:val="Formatvorlageberschrift2KastenEinfacheeinfarbigeLinieAutomatis"/>
    <w:rsid w:val="006C73E7"/>
    <w:rPr>
      <w:rFonts w:cs="Arial"/>
      <w:b/>
      <w:bCs/>
      <w:i/>
      <w:iCs/>
      <w:sz w:val="28"/>
      <w:szCs w:val="28"/>
      <w:lang w:val="de-DE" w:eastAsia="de-DE" w:bidi="ar-SA"/>
    </w:rPr>
  </w:style>
  <w:style w:type="paragraph" w:styleId="Textkrper">
    <w:name w:val="Body Text"/>
    <w:basedOn w:val="Standard"/>
    <w:rsid w:val="00B84E20"/>
    <w:pPr>
      <w:spacing w:after="120"/>
    </w:pPr>
  </w:style>
  <w:style w:type="table" w:customStyle="1" w:styleId="Tabellengitternetz">
    <w:name w:val="Tabellengitternetz"/>
    <w:basedOn w:val="NormaleTabelle"/>
    <w:rsid w:val="00427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414F6"/>
    <w:rPr>
      <w:rFonts w:ascii="Tahoma" w:hAnsi="Tahoma" w:cs="Tahoma"/>
      <w:sz w:val="16"/>
      <w:szCs w:val="16"/>
    </w:rPr>
  </w:style>
  <w:style w:type="paragraph" w:customStyle="1" w:styleId="Haupttext">
    <w:name w:val="Haupttext"/>
    <w:rsid w:val="003953A7"/>
    <w:pPr>
      <w:widowControl w:val="0"/>
      <w:autoSpaceDE w:val="0"/>
      <w:autoSpaceDN w:val="0"/>
      <w:adjustRightInd w:val="0"/>
      <w:spacing w:line="240" w:lineRule="atLeast"/>
    </w:pPr>
    <w:rPr>
      <w:rFonts w:ascii="Skia" w:hAnsi="Skia"/>
      <w:noProof/>
      <w:color w:val="000000"/>
      <w:sz w:val="24"/>
      <w:szCs w:val="24"/>
    </w:rPr>
  </w:style>
  <w:style w:type="paragraph" w:styleId="StandardWeb">
    <w:name w:val="Normal (Web)"/>
    <w:basedOn w:val="Standard"/>
    <w:uiPriority w:val="99"/>
    <w:semiHidden/>
    <w:unhideWhenUsed/>
    <w:rsid w:val="0036571B"/>
    <w:pPr>
      <w:spacing w:before="100" w:beforeAutospacing="1" w:after="100" w:afterAutospacing="1"/>
    </w:pPr>
  </w:style>
  <w:style w:type="character" w:customStyle="1" w:styleId="Formatvorlage1Char1">
    <w:name w:val="Formatvorlage1 Char1"/>
    <w:link w:val="Formatvorlage1"/>
    <w:rsid w:val="000065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21837">
      <w:bodyDiv w:val="1"/>
      <w:marLeft w:val="0"/>
      <w:marRight w:val="0"/>
      <w:marTop w:val="0"/>
      <w:marBottom w:val="0"/>
      <w:divBdr>
        <w:top w:val="none" w:sz="0" w:space="0" w:color="auto"/>
        <w:left w:val="none" w:sz="0" w:space="0" w:color="auto"/>
        <w:bottom w:val="none" w:sz="0" w:space="0" w:color="auto"/>
        <w:right w:val="none" w:sz="0" w:space="0" w:color="auto"/>
      </w:divBdr>
      <w:divsChild>
        <w:div w:id="1614560029">
          <w:marLeft w:val="0"/>
          <w:marRight w:val="0"/>
          <w:marTop w:val="0"/>
          <w:marBottom w:val="0"/>
          <w:divBdr>
            <w:top w:val="none" w:sz="0" w:space="0" w:color="auto"/>
            <w:left w:val="none" w:sz="0" w:space="0" w:color="auto"/>
            <w:bottom w:val="none" w:sz="0" w:space="0" w:color="auto"/>
            <w:right w:val="none" w:sz="0" w:space="0" w:color="auto"/>
          </w:divBdr>
          <w:divsChild>
            <w:div w:id="1104495763">
              <w:marLeft w:val="0"/>
              <w:marRight w:val="0"/>
              <w:marTop w:val="0"/>
              <w:marBottom w:val="0"/>
              <w:divBdr>
                <w:top w:val="none" w:sz="0" w:space="0" w:color="auto"/>
                <w:left w:val="none" w:sz="0" w:space="0" w:color="auto"/>
                <w:bottom w:val="none" w:sz="0" w:space="0" w:color="auto"/>
                <w:right w:val="none" w:sz="0" w:space="0" w:color="auto"/>
              </w:divBdr>
              <w:divsChild>
                <w:div w:id="2119641830">
                  <w:marLeft w:val="0"/>
                  <w:marRight w:val="0"/>
                  <w:marTop w:val="0"/>
                  <w:marBottom w:val="0"/>
                  <w:divBdr>
                    <w:top w:val="none" w:sz="0" w:space="0" w:color="auto"/>
                    <w:left w:val="none" w:sz="0" w:space="0" w:color="auto"/>
                    <w:bottom w:val="none" w:sz="0" w:space="0" w:color="auto"/>
                    <w:right w:val="none" w:sz="0" w:space="0" w:color="auto"/>
                  </w:divBdr>
                  <w:divsChild>
                    <w:div w:id="208070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61305">
          <w:marLeft w:val="0"/>
          <w:marRight w:val="0"/>
          <w:marTop w:val="0"/>
          <w:marBottom w:val="0"/>
          <w:divBdr>
            <w:top w:val="none" w:sz="0" w:space="0" w:color="auto"/>
            <w:left w:val="none" w:sz="0" w:space="0" w:color="auto"/>
            <w:bottom w:val="none" w:sz="0" w:space="0" w:color="auto"/>
            <w:right w:val="none" w:sz="0" w:space="0" w:color="auto"/>
          </w:divBdr>
          <w:divsChild>
            <w:div w:id="1158229935">
              <w:marLeft w:val="0"/>
              <w:marRight w:val="0"/>
              <w:marTop w:val="0"/>
              <w:marBottom w:val="0"/>
              <w:divBdr>
                <w:top w:val="none" w:sz="0" w:space="0" w:color="auto"/>
                <w:left w:val="none" w:sz="0" w:space="0" w:color="auto"/>
                <w:bottom w:val="none" w:sz="0" w:space="0" w:color="auto"/>
                <w:right w:val="none" w:sz="0" w:space="0" w:color="auto"/>
              </w:divBdr>
              <w:divsChild>
                <w:div w:id="1305889809">
                  <w:marLeft w:val="0"/>
                  <w:marRight w:val="0"/>
                  <w:marTop w:val="0"/>
                  <w:marBottom w:val="0"/>
                  <w:divBdr>
                    <w:top w:val="none" w:sz="0" w:space="0" w:color="auto"/>
                    <w:left w:val="none" w:sz="0" w:space="0" w:color="auto"/>
                    <w:bottom w:val="none" w:sz="0" w:space="0" w:color="auto"/>
                    <w:right w:val="none" w:sz="0" w:space="0" w:color="auto"/>
                  </w:divBdr>
                  <w:divsChild>
                    <w:div w:id="13252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nja%20u%20Stephan\Anwendungsdaten\Microsoft\Vorlagen\Normal%20A4-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7375C-FA2A-46F1-B0C2-6EC867D3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A4-2.dot</Template>
  <TotalTime>0</TotalTime>
  <Pages>1</Pages>
  <Words>1322</Words>
  <Characters>8329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1)</vt:lpstr>
    </vt:vector>
  </TitlesOfParts>
  <Company/>
  <LinksUpToDate>false</LinksUpToDate>
  <CharactersWithSpaces>9632</CharactersWithSpaces>
  <SharedDoc>false</SharedDoc>
  <HLinks>
    <vt:vector size="12" baseType="variant">
      <vt:variant>
        <vt:i4>5439510</vt:i4>
      </vt:variant>
      <vt:variant>
        <vt:i4>-1</vt:i4>
      </vt:variant>
      <vt:variant>
        <vt:i4>1042</vt:i4>
      </vt:variant>
      <vt:variant>
        <vt:i4>1</vt:i4>
      </vt:variant>
      <vt:variant>
        <vt:lpwstr>https://toppng.com/public/uploads/preview/happy-jump-silhouette-11523436936tvschhpwbw.png</vt:lpwstr>
      </vt:variant>
      <vt:variant>
        <vt:lpwstr/>
      </vt:variant>
      <vt:variant>
        <vt:i4>1507416</vt:i4>
      </vt:variant>
      <vt:variant>
        <vt:i4>-1</vt:i4>
      </vt:variant>
      <vt:variant>
        <vt:i4>1050</vt:i4>
      </vt:variant>
      <vt:variant>
        <vt:i4>1</vt:i4>
      </vt:variant>
      <vt:variant>
        <vt:lpwstr>https://toppng.com/public/uploads/preview/happy-jump-silhouette-11523436939osxdfn04xq.png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Stephan Winter</dc:creator>
  <cp:keywords/>
  <cp:lastModifiedBy>Winter, Stephan</cp:lastModifiedBy>
  <cp:revision>9</cp:revision>
  <cp:lastPrinted>2023-12-05T18:04:00Z</cp:lastPrinted>
  <dcterms:created xsi:type="dcterms:W3CDTF">2023-12-05T17:35:00Z</dcterms:created>
  <dcterms:modified xsi:type="dcterms:W3CDTF">2023-12-05T21:03:00Z</dcterms:modified>
</cp:coreProperties>
</file>